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50"/>
          <w:szCs w:val="52"/>
        </w:rPr>
      </w:pPr>
    </w:p>
    <w:p>
      <w:pPr>
        <w:spacing w:line="540" w:lineRule="exact"/>
        <w:rPr>
          <w:rFonts w:ascii="宋体" w:cs="宋体"/>
          <w:b/>
          <w:bCs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法定代表人授权书</w:t>
      </w:r>
    </w:p>
    <w:p>
      <w:pPr>
        <w:spacing w:line="540" w:lineRule="exact"/>
        <w:ind w:firstLine="2512" w:firstLineChars="695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>
      <w:pPr>
        <w:widowControl/>
        <w:spacing w:after="43" w:line="540" w:lineRule="exact"/>
        <w:rPr>
          <w:rFonts w:ascii="宋体" w:cs="宋体"/>
          <w:b/>
          <w:bCs/>
          <w:color w:val="0000FF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授权单位：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法定代表人：</w:t>
      </w:r>
    </w:p>
    <w:p>
      <w:pPr>
        <w:widowControl/>
        <w:spacing w:after="43" w:line="540" w:lineRule="exac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单位地址：</w:t>
      </w:r>
    </w:p>
    <w:p>
      <w:pPr>
        <w:widowControl/>
        <w:spacing w:after="43" w:line="540" w:lineRule="exact"/>
        <w:rPr>
          <w:rFonts w:asci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被授权人：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职务：</w:t>
      </w:r>
    </w:p>
    <w:p>
      <w:pPr>
        <w:widowControl/>
        <w:spacing w:after="43" w:line="540" w:lineRule="exac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联系电话：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身份证号码：　</w:t>
      </w:r>
    </w:p>
    <w:p>
      <w:pPr>
        <w:widowControl/>
        <w:spacing w:after="43" w:line="540" w:lineRule="exac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　</w:t>
      </w:r>
    </w:p>
    <w:p>
      <w:pPr>
        <w:widowControl/>
        <w:tabs>
          <w:tab w:val="left" w:pos="8364"/>
        </w:tabs>
        <w:spacing w:after="43" w:line="540" w:lineRule="exact"/>
        <w:ind w:firstLine="843" w:firstLineChars="300"/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兹授权我单位</w:t>
      </w:r>
      <w:r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担任</w:t>
      </w:r>
      <w:r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工程项目的项目负责人，以我方名义履行，对该工程项目实施组织管理，依据国家有关法律法规及标准规范履行</w:t>
      </w:r>
      <w:r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职责，并依法对设计使用年限内的工程质量承担相应终身责任。其法律后果由授权方承担。授权期限：</w:t>
      </w:r>
      <w:r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。</w:t>
      </w:r>
    </w:p>
    <w:p>
      <w:pPr>
        <w:widowControl/>
        <w:spacing w:after="43" w:line="540" w:lineRule="exact"/>
        <w:ind w:firstLine="562" w:firstLineChars="200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本授权书自授权之日起生效。</w:t>
      </w:r>
    </w:p>
    <w:p>
      <w:pPr>
        <w:widowControl/>
        <w:spacing w:after="43" w:line="540" w:lineRule="exact"/>
        <w:rPr>
          <w:rFonts w:ascii="宋体" w:cs="宋体"/>
          <w:b/>
          <w:bCs/>
          <w:kern w:val="0"/>
          <w:sz w:val="28"/>
          <w:szCs w:val="28"/>
        </w:rPr>
      </w:pPr>
    </w:p>
    <w:p>
      <w:pPr>
        <w:widowControl/>
        <w:spacing w:after="43" w:line="540" w:lineRule="exac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．法定代表人身份证复印件</w:t>
      </w:r>
      <w:r>
        <w:rPr>
          <w:rFonts w:ascii="宋体" w:hAnsi="宋体" w:cs="宋体"/>
          <w:b/>
          <w:bCs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加盖单位公章、人名章或签名</w:t>
      </w:r>
      <w:r>
        <w:rPr>
          <w:rFonts w:ascii="宋体" w:hAnsi="宋体" w:cs="宋体"/>
          <w:b/>
          <w:bCs/>
          <w:kern w:val="0"/>
          <w:sz w:val="28"/>
          <w:szCs w:val="28"/>
        </w:rPr>
        <w:t>)</w:t>
      </w:r>
    </w:p>
    <w:p>
      <w:pPr>
        <w:widowControl/>
        <w:spacing w:after="43" w:line="540" w:lineRule="exact"/>
        <w:ind w:firstLine="562" w:firstLineChars="200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 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．被授权人身份证复印件</w:t>
      </w:r>
      <w:r>
        <w:rPr>
          <w:rFonts w:ascii="宋体" w:hAnsi="宋体" w:cs="宋体"/>
          <w:b/>
          <w:bCs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加盖单位公章、人名章或签名</w:t>
      </w:r>
      <w:r>
        <w:rPr>
          <w:rFonts w:ascii="宋体" w:hAnsi="宋体" w:cs="宋体"/>
          <w:b/>
          <w:bCs/>
          <w:kern w:val="0"/>
          <w:sz w:val="28"/>
          <w:szCs w:val="28"/>
        </w:rPr>
        <w:t>)</w:t>
      </w:r>
    </w:p>
    <w:p>
      <w:pPr>
        <w:widowControl/>
        <w:spacing w:after="43" w:line="540" w:lineRule="exact"/>
        <w:rPr>
          <w:rFonts w:ascii="宋体" w:cs="宋体"/>
          <w:b/>
          <w:bCs/>
          <w:kern w:val="0"/>
          <w:sz w:val="28"/>
          <w:szCs w:val="28"/>
        </w:rPr>
      </w:pPr>
    </w:p>
    <w:p>
      <w:pPr>
        <w:widowControl/>
        <w:spacing w:after="43" w:line="540" w:lineRule="exac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授权单位：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(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盖章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)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法定代表人：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(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签名</w:t>
      </w:r>
      <w:r>
        <w:rPr>
          <w:rFonts w:ascii="宋体" w:hAnsi="宋体" w:cs="宋体"/>
          <w:b/>
          <w:bCs/>
          <w:kern w:val="0"/>
          <w:sz w:val="28"/>
          <w:szCs w:val="28"/>
        </w:rPr>
        <w:t>)</w:t>
      </w:r>
    </w:p>
    <w:p>
      <w:pPr>
        <w:widowControl/>
        <w:spacing w:after="43" w:line="540" w:lineRule="exac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　</w:t>
      </w:r>
    </w:p>
    <w:p>
      <w:pPr>
        <w:widowControl/>
        <w:spacing w:after="43" w:line="540" w:lineRule="exac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被授权人：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(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签名</w:t>
      </w:r>
      <w:r>
        <w:rPr>
          <w:rFonts w:ascii="宋体" w:hAnsi="宋体" w:cs="宋体"/>
          <w:b/>
          <w:bCs/>
          <w:kern w:val="0"/>
          <w:sz w:val="28"/>
          <w:szCs w:val="28"/>
        </w:rPr>
        <w:t>)</w:t>
      </w:r>
    </w:p>
    <w:p>
      <w:pPr>
        <w:spacing w:line="540" w:lineRule="exact"/>
        <w:ind w:firstLine="1687" w:firstLineChars="600"/>
        <w:rPr>
          <w:rFonts w:ascii="宋体" w:cs="宋体"/>
          <w:b/>
          <w:bCs/>
          <w:kern w:val="0"/>
          <w:sz w:val="28"/>
          <w:szCs w:val="28"/>
        </w:rPr>
      </w:pPr>
    </w:p>
    <w:p>
      <w:pPr>
        <w:spacing w:line="540" w:lineRule="exact"/>
        <w:ind w:firstLine="1687" w:firstLineChars="600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授权日期：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日</w:t>
      </w:r>
    </w:p>
    <w:p>
      <w:pPr>
        <w:spacing w:line="540" w:lineRule="exact"/>
        <w:rPr>
          <w:rFonts w:ascii="宋体" w:cs="黑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注：本授权书一式四份，企业、监督机构、建设单位、城建档案各一份。</w:t>
      </w:r>
      <w:bookmarkStart w:id="0" w:name="_GoBack"/>
      <w:bookmarkEnd w:id="0"/>
    </w:p>
    <w:p>
      <w:pPr>
        <w:jc w:val="center"/>
        <w:rPr>
          <w:rFonts w:ascii="宋体" w:cs="黑体"/>
          <w:b/>
          <w:bCs/>
          <w:sz w:val="30"/>
          <w:szCs w:val="30"/>
        </w:rPr>
      </w:pPr>
    </w:p>
    <w:p>
      <w:pPr>
        <w:jc w:val="center"/>
        <w:rPr>
          <w:rFonts w:ascii="宋体" w:cs="黑体"/>
          <w:b/>
          <w:bCs/>
          <w:sz w:val="30"/>
          <w:szCs w:val="30"/>
        </w:rPr>
      </w:pPr>
      <w:r>
        <w:rPr>
          <w:rFonts w:hint="eastAsia" w:ascii="宋体" w:hAnsi="宋体" w:cs="黑体"/>
          <w:b/>
          <w:bCs/>
          <w:sz w:val="30"/>
          <w:szCs w:val="30"/>
        </w:rPr>
        <w:t>建设单位项目负责人质量终身责任承诺书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945"/>
        <w:gridCol w:w="154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cs="??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cs="??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7" w:hRule="atLeast"/>
        </w:trPr>
        <w:tc>
          <w:tcPr>
            <w:tcW w:w="8897" w:type="dxa"/>
            <w:gridSpan w:val="4"/>
          </w:tcPr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723" w:firstLineChars="3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723" w:firstLineChars="3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本人承诺在该工程建设过程中严格按照《中华人民共和国建筑法》、《建设工程质量管理条例》等有关法律法规及标准规范的规定，认真履行职责和义务，并在工程设计使用年限内对工程质量承担相应责任。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1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、对工程质量承担全面责任，不违法发包、肢解发包。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2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、不以任何理由要求勘察、设计、施工、监理单位违反法律法规和工程建设标准，降低工程质量。对违法违规或不当行为造成工程质量事故或质量问题承担责任。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、向勘察、设计、施工、监理等单位提供与建设工程有关的、准确齐全的原始资料。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4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、不任意压缩合理工期；不明示或者暗示设计单位或者施工单位违反工程建设强制性标准，使用不合格的建筑材料、构配件和设备，降低建设工程质量。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4"/>
                <w:shd w:val="clear" w:color="auto" w:fill="FFFFFF"/>
              </w:rPr>
              <w:t>按照工程竣工验收的有关规定，组织勘察、设计、施工、监理等有关单位进行竣工验收，严格履行职责。未经验收或验收不合格，不投入使用。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4"/>
                <w:shd w:val="clear" w:color="auto" w:fill="FFFFFF"/>
              </w:rPr>
              <w:t>竣工验收合格后，在建筑物明显部位设置永久性标牌，载明建设、勘察、设计、施工、监理单位名称和项目负责人姓名。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其他承诺事项：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                                           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    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left="31680" w:right="100" w:hanging="1205" w:hangingChars="5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>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承诺人（签名）：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身份证号码：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电话：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签署日期：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3494" w:firstLineChars="145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2891" w:firstLineChars="1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建设单位（公章）：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注：本承诺书一式三份，建设单位、监督机构、城建档案各一份。</w:t>
            </w:r>
          </w:p>
        </w:tc>
      </w:tr>
    </w:tbl>
    <w:p>
      <w:pPr>
        <w:rPr>
          <w:rFonts w:ascii="宋体" w:cs="黑体"/>
          <w:b/>
          <w:bCs/>
          <w:sz w:val="30"/>
          <w:szCs w:val="30"/>
        </w:rPr>
        <w:sectPr>
          <w:pgSz w:w="11906" w:h="16838"/>
          <w:pgMar w:top="400" w:right="858" w:bottom="671" w:left="1388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宋体" w:cs="黑体"/>
          <w:b/>
          <w:bCs/>
          <w:sz w:val="30"/>
          <w:szCs w:val="30"/>
        </w:rPr>
      </w:pPr>
      <w:r>
        <w:rPr>
          <w:rFonts w:hint="eastAsia" w:ascii="宋体" w:hAnsi="宋体" w:cs="黑体"/>
          <w:b/>
          <w:bCs/>
          <w:sz w:val="30"/>
          <w:szCs w:val="30"/>
        </w:rPr>
        <w:t>施工单位项目负责人质量终身责任承诺书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945"/>
        <w:gridCol w:w="154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cs="??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cs="??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施工单位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项目经理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8897" w:type="dxa"/>
            <w:gridSpan w:val="4"/>
          </w:tcPr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723" w:firstLineChars="3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本人承诺在该工程建设过程中严格按照《中华人民共和国建筑法》、《建设工程质量管理条例》等有关法律法规及标准规范的规定，认真履行职责和义务，并在工程设计使用年限内对工程质量承担相应责任。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、不转包或者违法分包工程；对因施工导致的工程质量事故或质量问题承担相应责任。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2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、建设工程实行总承包的，总承包单位应当对全部建设工程质量负责；建设工程勘察、设计、施工、设备采购的一项或者多项实行总承包的，总承包单位应当对其承包的建设工程或者采购的设备质量负责。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、严格按合同约定在岗履职，不同时在两个及两个以上项目任职。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4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、严格按经审查合格的工程设计图纸和施工技术标准施工，不擅自修改工程设计，不偷工减料。认真组织编制、论证施工组织设计、技术措施、专项方案等文件。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5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、严格组织对进场建筑材料、构配件、设备和商混进行检验；对涉及结构安全的试块试件等材料进行见证取样检测，未经检验或检验不合格严禁使用。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6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、严格组织好隐蔽工程的验收工作；定期组织施工质量隐患排查；参加分部工程和单位工程的竣工验收，并在验收文件上签字。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7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、其他承诺事项：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left="31680" w:right="100" w:hanging="3373" w:hangingChars="1400"/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>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承诺人（签名）：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身份证号码：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执业资格等级：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注册执业证号：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电话：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签署日期：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3253" w:firstLineChars="135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施工单位（公章）：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注：本承诺书一式四份，施工单位、监督机构、建设单位、城建档案各一份。</w:t>
            </w:r>
          </w:p>
        </w:tc>
      </w:tr>
    </w:tbl>
    <w:p>
      <w:pPr>
        <w:rPr>
          <w:rFonts w:ascii="宋体"/>
          <w:b/>
          <w:bCs/>
        </w:rPr>
      </w:pPr>
    </w:p>
    <w:p>
      <w:pPr>
        <w:jc w:val="center"/>
        <w:rPr>
          <w:rFonts w:ascii="宋体" w:cs="黑体"/>
          <w:b/>
          <w:bCs/>
          <w:sz w:val="30"/>
          <w:szCs w:val="30"/>
        </w:rPr>
      </w:pPr>
      <w:r>
        <w:rPr>
          <w:rFonts w:ascii="宋体" w:cs="黑体"/>
          <w:b/>
          <w:bCs/>
          <w:sz w:val="30"/>
          <w:szCs w:val="30"/>
        </w:rPr>
        <w:br w:type="page"/>
      </w:r>
      <w:r>
        <w:rPr>
          <w:rFonts w:hint="eastAsia" w:ascii="宋体" w:hAnsi="宋体" w:cs="黑体"/>
          <w:b/>
          <w:bCs/>
          <w:sz w:val="30"/>
          <w:szCs w:val="30"/>
        </w:rPr>
        <w:t>监理单位项目负责人质量责任承诺书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945"/>
        <w:gridCol w:w="154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cs="??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cs="??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监理单位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4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总监理工程师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8897" w:type="dxa"/>
            <w:gridSpan w:val="4"/>
          </w:tcPr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本人承诺在该工程建设过程中严格按照《中华人民共和国建筑法》、《建设工程质量管理条例》、《建设工程监理规范》等有关法律法规及标准规范的规定，认真履行职责和义务，并在工程设计使用年限内对工程质量承担相应责任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1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、不转让工程监理业务。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2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、未与被监理工程的施工承包单位以及建筑材料、构配件和设备供应单位有隶属或其他利害关系。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3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、严格依照法律法规、技术标准、设计文件和建设工程承包合同，代表建设单位对施工质量实施监理，并对施工质量承担监理责任。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4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、严格对进场建筑材料、构配件和设备进行审核，未经签字严禁在工程上使用或安装，施工单位也不得进行下一道工序施工。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5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、严格按照监理规范的规定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,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采取旁站、巡视和平行检验等检查形式对建设工程实施监理。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6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、参加分部工程和单位工程的竣工验收，对工程质量进行评估，并在验收文件上签字。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7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、其他承诺事项：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                                       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>。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承诺人（签名）：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身份证号码：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注册执业证号：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电话：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签署日期：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3132" w:firstLineChars="13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监理单位（公章）：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注：本承诺书一式四份，监理单位、监督机构、建设单位、城建档案各一份。</w:t>
            </w:r>
          </w:p>
        </w:tc>
      </w:tr>
    </w:tbl>
    <w:p>
      <w:pPr>
        <w:jc w:val="center"/>
        <w:rPr>
          <w:rFonts w:ascii="宋体" w:cs="黑体"/>
          <w:b/>
          <w:bCs/>
          <w:sz w:val="30"/>
          <w:szCs w:val="30"/>
        </w:rPr>
        <w:sectPr>
          <w:headerReference r:id="rId4" w:type="first"/>
          <w:headerReference r:id="rId3" w:type="default"/>
          <w:pgSz w:w="11906" w:h="16838"/>
          <w:pgMar w:top="1440" w:right="1588" w:bottom="1440" w:left="1588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黑体"/>
          <w:b/>
          <w:bCs/>
          <w:sz w:val="30"/>
          <w:szCs w:val="30"/>
        </w:rPr>
        <w:t>勘察单位项目负责人质量终身责任承诺书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945"/>
        <w:gridCol w:w="154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cs="??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cs="??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勘察单位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8897" w:type="dxa"/>
            <w:gridSpan w:val="4"/>
          </w:tcPr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723" w:firstLineChars="3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本人承诺在该工程建设过程中严格按照《中华人民共和国建筑法》、《建设工程质量管理条例》、《建设工程勘察设计管理条例》、《云南省建设工程勘察设计管理条例》等有关法律法规及标准规范的规定，认真履行职责和义务，并在工程设计使用年限内对工程质量承担相应责任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1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、不转包或违法分包所承揽的工程。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、严格按照工程建设强制性标准进行勘察，并对勘察质量负责。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、提供真实准确的地质、测量、水文等勘察成果文件。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4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、保证勘察文件符合法律法规和工程建设强制性标准的要求，对因勘察导致的工程质量事故或质量问题承担责任。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cs="宋体"/>
                <w:b/>
                <w:bCs/>
                <w:color w:val="000000"/>
                <w:szCs w:val="24"/>
                <w:shd w:val="clear" w:color="auto" w:fill="FFFFFF"/>
              </w:rPr>
              <w:t> 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5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、参加涉及建筑物结构安全和主要使用功能的地基基础分部（子分部）工程、主体结构分部（子分部）工程和单位工程的竣工验收，并在验收文件上签字。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6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、其他承诺事项：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                                           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    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>。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承诺人（签名）：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身份证号码：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电话：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签署日期：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3373" w:firstLineChars="14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勘察单位（公章）：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注：本承诺书一式四份，勘察单位、监督机构、建设单位、城建档案各一份。</w:t>
            </w:r>
          </w:p>
        </w:tc>
      </w:tr>
    </w:tbl>
    <w:p>
      <w:pPr>
        <w:rPr>
          <w:rFonts w:ascii="宋体"/>
          <w:b/>
          <w:bCs/>
        </w:rPr>
        <w:sectPr>
          <w:headerReference r:id="rId6" w:type="first"/>
          <w:headerReference r:id="rId5" w:type="default"/>
          <w:pgSz w:w="11906" w:h="16838"/>
          <w:pgMar w:top="1440" w:right="1588" w:bottom="1440" w:left="1588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宋体" w:cs="黑体"/>
          <w:b/>
          <w:bCs/>
          <w:sz w:val="30"/>
          <w:szCs w:val="30"/>
        </w:rPr>
      </w:pPr>
      <w:r>
        <w:rPr>
          <w:rFonts w:hint="eastAsia" w:ascii="宋体" w:hAnsi="宋体" w:cs="黑体"/>
          <w:b/>
          <w:bCs/>
          <w:sz w:val="30"/>
          <w:szCs w:val="30"/>
        </w:rPr>
        <w:t>设计单位项目负责人质量终身责任承诺书</w:t>
      </w:r>
    </w:p>
    <w:tbl>
      <w:tblPr>
        <w:tblStyle w:val="7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945"/>
        <w:gridCol w:w="1547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cs="??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842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cs="??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设计单位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??_GB2312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2" w:hRule="atLeast"/>
        </w:trPr>
        <w:tc>
          <w:tcPr>
            <w:tcW w:w="9849" w:type="dxa"/>
            <w:gridSpan w:val="4"/>
          </w:tcPr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723" w:firstLineChars="3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本人承诺在该工程建设过程中严格按照《中华人民共和国建筑法》、《建设工程质量管理条例》、《建设工程勘察设计管理条例》、《云南省建设工程勘察设计管理条例》等有关法律法规及标准规范的规定，认真履行职责和义务，并在工程设计使用年限内对工程质量承担相应责任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2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????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1</w:t>
            </w:r>
            <w:r>
              <w:rPr>
                <w:rFonts w:hint="eastAsia" w:ascii="宋体" w:hAnsi="宋体" w:cs="??????"/>
                <w:b/>
                <w:bCs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不转包或违法分包所承揽的工程。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、严格按照工程建设强制性标准进行设计，并对设计质量负责。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3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、注册建筑师、注册结构工程师等注册执业人员必须在设计文件上签字，对设计文件负责。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4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、严格依据勘察成果文件进行建设工程设计。设计文件必须符合国家规定的设计深度要求，注明工程合理使用年限。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5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、在设计文件中选用的建筑材料、构配件和设备，必须注明规格、型号、性能等技术指标，质量要求必须符合国家规定的标准。除有特殊要求的建筑材料、专用设备、工艺生产线等外，不指定生产厂、供应商。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6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、就审查合格的施工图设计文件向施工单位作出详细说明。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7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、保证设计文件符合法律法规和工程建设强制性标准的要求，对因设计导致的工程质量事故或质量问题承担责任。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8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、参与建设工程质量事故分析，并对因设计造成的质量事故提出相应的技术处理方案。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9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、参加涉及建筑物结构安全和主要使用功能的地基基础分部（子分部）、主体结构分部（子分部）工程和单位工程的竣工验收，并在验收文件上签字。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 w:firstLine="482" w:firstLineChars="2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10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、其他承诺事项：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                                           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    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left="31680" w:right="100" w:hanging="241" w:hangingChars="100"/>
              <w:rPr>
                <w:rFonts w:asci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>。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承诺人（签名）：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身份证号码：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 w:cs="??_GB2312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电话：</w:t>
            </w:r>
            <w:r>
              <w:rPr>
                <w:rFonts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  </w:t>
            </w: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签署日期：</w:t>
            </w:r>
          </w:p>
          <w:p>
            <w:pPr>
              <w:pStyle w:val="4"/>
              <w:widowControl/>
              <w:shd w:val="clear" w:color="auto" w:fill="FFFFFF"/>
              <w:spacing w:before="30" w:line="420" w:lineRule="atLeast"/>
              <w:ind w:right="1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??_GB2312"/>
                <w:b/>
                <w:bCs/>
                <w:color w:val="000000"/>
                <w:szCs w:val="24"/>
                <w:shd w:val="clear" w:color="auto" w:fill="FFFFFF"/>
              </w:rPr>
              <w:t>设计单位（公章）：</w:t>
            </w:r>
          </w:p>
        </w:tc>
      </w:tr>
    </w:tbl>
    <w:p>
      <w:pPr>
        <w:rPr>
          <w:rFonts w:ascii="宋体"/>
          <w:b/>
          <w:bCs/>
        </w:rPr>
      </w:pPr>
      <w:r>
        <w:rPr>
          <w:rFonts w:hint="eastAsia" w:ascii="宋体" w:hAnsi="宋体" w:cs="??_GB2312"/>
          <w:b/>
          <w:bCs/>
          <w:color w:val="000000"/>
          <w:szCs w:val="24"/>
          <w:shd w:val="clear" w:color="auto" w:fill="FFFFFF"/>
        </w:rPr>
        <w:t>注：本承诺书一式四份，设计单位、监督机构、建设单位、城建档案各一份。</w:t>
      </w:r>
    </w:p>
    <w:p>
      <w:pPr>
        <w:rPr>
          <w:b/>
          <w:bCs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5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B4730C1"/>
    <w:rsid w:val="000C4C66"/>
    <w:rsid w:val="000D71BA"/>
    <w:rsid w:val="000F5EF6"/>
    <w:rsid w:val="00136065"/>
    <w:rsid w:val="001D12BD"/>
    <w:rsid w:val="002D3B4B"/>
    <w:rsid w:val="003119C3"/>
    <w:rsid w:val="00425F6F"/>
    <w:rsid w:val="004B1A01"/>
    <w:rsid w:val="005617BE"/>
    <w:rsid w:val="00603B2E"/>
    <w:rsid w:val="0065487D"/>
    <w:rsid w:val="0069485E"/>
    <w:rsid w:val="0074506C"/>
    <w:rsid w:val="00791E17"/>
    <w:rsid w:val="007D183E"/>
    <w:rsid w:val="007E3A8F"/>
    <w:rsid w:val="00884E52"/>
    <w:rsid w:val="00916153"/>
    <w:rsid w:val="009404BA"/>
    <w:rsid w:val="0095796C"/>
    <w:rsid w:val="0098606A"/>
    <w:rsid w:val="00A04B83"/>
    <w:rsid w:val="00AE2A80"/>
    <w:rsid w:val="00BA2C13"/>
    <w:rsid w:val="00BC717B"/>
    <w:rsid w:val="00C02340"/>
    <w:rsid w:val="00C05BD6"/>
    <w:rsid w:val="00C40977"/>
    <w:rsid w:val="00CB6C04"/>
    <w:rsid w:val="00CC1C89"/>
    <w:rsid w:val="00CD302C"/>
    <w:rsid w:val="00E2006B"/>
    <w:rsid w:val="00E222D2"/>
    <w:rsid w:val="00E50434"/>
    <w:rsid w:val="00EC5752"/>
    <w:rsid w:val="00F57E1E"/>
    <w:rsid w:val="00F67C8C"/>
    <w:rsid w:val="021B3F4D"/>
    <w:rsid w:val="032A2727"/>
    <w:rsid w:val="03D04C14"/>
    <w:rsid w:val="056739BD"/>
    <w:rsid w:val="0622095C"/>
    <w:rsid w:val="08EB2E0D"/>
    <w:rsid w:val="0D5F3684"/>
    <w:rsid w:val="0D707CD6"/>
    <w:rsid w:val="14035D78"/>
    <w:rsid w:val="16F81EFB"/>
    <w:rsid w:val="17594AA1"/>
    <w:rsid w:val="17A86D44"/>
    <w:rsid w:val="1AAB6695"/>
    <w:rsid w:val="1D157FCA"/>
    <w:rsid w:val="1D7A5383"/>
    <w:rsid w:val="208133E7"/>
    <w:rsid w:val="22B046BE"/>
    <w:rsid w:val="23A808CF"/>
    <w:rsid w:val="24170012"/>
    <w:rsid w:val="243F47FC"/>
    <w:rsid w:val="25D6031C"/>
    <w:rsid w:val="26967BA4"/>
    <w:rsid w:val="2A780809"/>
    <w:rsid w:val="2CE26A04"/>
    <w:rsid w:val="320B312C"/>
    <w:rsid w:val="323E3F5C"/>
    <w:rsid w:val="34E90616"/>
    <w:rsid w:val="35CA4E0E"/>
    <w:rsid w:val="373A1740"/>
    <w:rsid w:val="377D36C9"/>
    <w:rsid w:val="3B3A79BE"/>
    <w:rsid w:val="405C5B8F"/>
    <w:rsid w:val="40B77EE1"/>
    <w:rsid w:val="41A910B4"/>
    <w:rsid w:val="43F47974"/>
    <w:rsid w:val="4403367E"/>
    <w:rsid w:val="44CF3D7F"/>
    <w:rsid w:val="467331A6"/>
    <w:rsid w:val="46E7041F"/>
    <w:rsid w:val="48D42102"/>
    <w:rsid w:val="4B106344"/>
    <w:rsid w:val="4B4730C1"/>
    <w:rsid w:val="50F53C8C"/>
    <w:rsid w:val="52A71145"/>
    <w:rsid w:val="52B70CDA"/>
    <w:rsid w:val="53261326"/>
    <w:rsid w:val="54731E98"/>
    <w:rsid w:val="54B56D18"/>
    <w:rsid w:val="59185E6E"/>
    <w:rsid w:val="5C2F1CFC"/>
    <w:rsid w:val="5F123CAB"/>
    <w:rsid w:val="612A6EEE"/>
    <w:rsid w:val="612B7C9D"/>
    <w:rsid w:val="61680621"/>
    <w:rsid w:val="61857FF5"/>
    <w:rsid w:val="628057C7"/>
    <w:rsid w:val="63800F23"/>
    <w:rsid w:val="685576E3"/>
    <w:rsid w:val="69811321"/>
    <w:rsid w:val="6982352F"/>
    <w:rsid w:val="69F72B88"/>
    <w:rsid w:val="6AD04695"/>
    <w:rsid w:val="6BBC6C11"/>
    <w:rsid w:val="6D111DED"/>
    <w:rsid w:val="70F05E51"/>
    <w:rsid w:val="73394AAC"/>
    <w:rsid w:val="77011E67"/>
    <w:rsid w:val="78E25D06"/>
    <w:rsid w:val="7975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Times New Roman" w:hAnsi="Times New Roman"/>
      <w:sz w:val="24"/>
      <w:szCs w:val="20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1215</Words>
  <Characters>6926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2018-08-16T01:31:00Z</dcterms:created>
  <dc:creator>Administrator</dc:creator>
  <cp:lastModifiedBy>Administrator</cp:lastModifiedBy>
  <cp:lastPrinted>2020-03-25T02:30:00Z</cp:lastPrinted>
  <dcterms:modified xsi:type="dcterms:W3CDTF">2020-05-25T07:30:31Z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