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445C" w:rsidRDefault="002773BC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体育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局</w:t>
      </w:r>
    </w:p>
    <w:p w:rsidR="0044445C" w:rsidRDefault="002773BC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44445C" w:rsidRDefault="002773BC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</w:t>
      </w:r>
      <w:r>
        <w:rPr>
          <w:rFonts w:ascii="仿宋_GB2312" w:eastAsia="仿宋_GB2312" w:hint="eastAsia"/>
          <w:sz w:val="32"/>
          <w:szCs w:val="32"/>
        </w:rPr>
        <w:t>D</w:t>
      </w:r>
    </w:p>
    <w:p w:rsidR="0044445C" w:rsidRDefault="002773BC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44445C" w:rsidRDefault="002773BC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4445C" w:rsidRDefault="0044445C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4445C" w:rsidRDefault="0044445C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44445C" w:rsidRDefault="002773BC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关于县人大十七届四次会议第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202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号建议答复的函</w:t>
      </w:r>
    </w:p>
    <w:p w:rsidR="0044445C" w:rsidRDefault="0044445C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20" w:lineRule="exact"/>
        <w:jc w:val="both"/>
        <w:rPr>
          <w:rFonts w:ascii="仿宋_GB2312" w:eastAsia="仿宋_GB2312"/>
          <w:sz w:val="32"/>
          <w:szCs w:val="32"/>
        </w:rPr>
      </w:pP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王向芳代表：</w:t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您提出的《关于将民族民间文化人才纳入职业技术学校培养的建议》收悉，现答复如下：</w:t>
      </w:r>
    </w:p>
    <w:p w:rsidR="0044445C" w:rsidRDefault="002773B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基本情况</w:t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石林职中是</w:t>
      </w:r>
      <w:proofErr w:type="gramStart"/>
      <w:r>
        <w:rPr>
          <w:rFonts w:ascii="仿宋_GB2312" w:eastAsia="仿宋_GB2312" w:hint="eastAsia"/>
          <w:sz w:val="32"/>
          <w:szCs w:val="32"/>
        </w:rPr>
        <w:t>石林县</w:t>
      </w:r>
      <w:proofErr w:type="gramEnd"/>
      <w:r>
        <w:rPr>
          <w:rFonts w:ascii="仿宋_GB2312" w:eastAsia="仿宋_GB2312" w:hint="eastAsia"/>
          <w:sz w:val="32"/>
          <w:szCs w:val="32"/>
        </w:rPr>
        <w:t>唯一的一所中等职业学校，现有在校学生</w:t>
      </w:r>
      <w:r>
        <w:rPr>
          <w:rFonts w:ascii="仿宋_GB2312" w:eastAsia="仿宋_GB2312" w:hint="eastAsia"/>
          <w:sz w:val="32"/>
          <w:szCs w:val="32"/>
        </w:rPr>
        <w:t>1067</w:t>
      </w:r>
      <w:r>
        <w:rPr>
          <w:rFonts w:ascii="仿宋_GB2312" w:eastAsia="仿宋_GB2312" w:hint="eastAsia"/>
          <w:sz w:val="32"/>
          <w:szCs w:val="32"/>
        </w:rPr>
        <w:t>余人，教学班级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个。教职工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人，其中在职在编教师</w:t>
      </w:r>
      <w:r>
        <w:rPr>
          <w:rFonts w:ascii="仿宋_GB2312" w:eastAsia="仿宋_GB2312" w:hint="eastAsia"/>
          <w:sz w:val="32"/>
          <w:szCs w:val="32"/>
        </w:rPr>
        <w:t>72</w:t>
      </w:r>
      <w:r>
        <w:rPr>
          <w:rFonts w:ascii="仿宋_GB2312" w:eastAsia="仿宋_GB2312" w:hint="eastAsia"/>
          <w:sz w:val="32"/>
          <w:szCs w:val="32"/>
        </w:rPr>
        <w:t>人（含借调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人）。高级教师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人，市、县级学科带头人、骨干教师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人；专任教师学历合格率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4445C" w:rsidRDefault="002773BC">
      <w:pPr>
        <w:tabs>
          <w:tab w:val="center" w:pos="4742"/>
        </w:tabs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二、意见建议办理情况</w:t>
      </w:r>
      <w:r>
        <w:rPr>
          <w:rFonts w:ascii="黑体" w:eastAsia="黑体" w:hint="eastAsia"/>
          <w:sz w:val="32"/>
          <w:szCs w:val="32"/>
        </w:rPr>
        <w:tab/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针对您提出的建议，我局高度重视，会同县</w:t>
      </w:r>
      <w:proofErr w:type="gramStart"/>
      <w:r>
        <w:rPr>
          <w:rFonts w:ascii="仿宋_GB2312" w:eastAsia="仿宋_GB2312" w:hint="eastAsia"/>
          <w:sz w:val="32"/>
          <w:szCs w:val="32"/>
        </w:rPr>
        <w:t>人社部门</w:t>
      </w:r>
      <w:proofErr w:type="gramEnd"/>
      <w:r>
        <w:rPr>
          <w:rFonts w:ascii="仿宋_GB2312" w:eastAsia="仿宋_GB2312" w:hint="eastAsia"/>
          <w:sz w:val="32"/>
          <w:szCs w:val="32"/>
        </w:rPr>
        <w:t>进行了研究和办理。</w:t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一是组织实施职业技能提升专项三年行动，培训工种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多个，其中就包含《民族刺绣》《彝族民族刺绣培训》《彝族歌舞</w:t>
      </w:r>
      <w:r>
        <w:rPr>
          <w:rFonts w:ascii="仿宋_GB2312" w:eastAsia="仿宋_GB2312" w:hint="eastAsia"/>
          <w:sz w:val="32"/>
          <w:szCs w:val="32"/>
        </w:rPr>
        <w:lastRenderedPageBreak/>
        <w:t>表演》《彝族文化培训》《民族歌舞》《民族服饰制作培训》《民族手工艺品制作培训》等，建议多元化、多方位，动员民族民间文化人才参加技能提升培训。</w:t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二是积极咨询</w:t>
      </w:r>
      <w:r>
        <w:rPr>
          <w:rFonts w:ascii="仿宋_GB2312" w:eastAsia="仿宋_GB2312" w:hint="eastAsia"/>
          <w:sz w:val="32"/>
          <w:szCs w:val="32"/>
        </w:rPr>
        <w:t>和争取开办民族民间文化人才培养专业，经查，国家公布的</w:t>
      </w:r>
      <w:proofErr w:type="gramStart"/>
      <w:r>
        <w:rPr>
          <w:rFonts w:ascii="仿宋_GB2312" w:eastAsia="仿宋_GB2312" w:hint="eastAsia"/>
          <w:sz w:val="32"/>
          <w:szCs w:val="32"/>
        </w:rPr>
        <w:t>中职学专业</w:t>
      </w:r>
      <w:proofErr w:type="gramEnd"/>
      <w:r>
        <w:rPr>
          <w:rFonts w:ascii="仿宋_GB2312" w:eastAsia="仿宋_GB2312" w:hint="eastAsia"/>
          <w:sz w:val="32"/>
          <w:szCs w:val="32"/>
        </w:rPr>
        <w:t>设置中无这方面的专业，不能申报，自行</w:t>
      </w:r>
      <w:proofErr w:type="gramStart"/>
      <w:r>
        <w:rPr>
          <w:rFonts w:ascii="仿宋_GB2312" w:eastAsia="仿宋_GB2312" w:hint="eastAsia"/>
          <w:sz w:val="32"/>
          <w:szCs w:val="32"/>
        </w:rPr>
        <w:t>开设既</w:t>
      </w:r>
      <w:proofErr w:type="gramEnd"/>
      <w:r>
        <w:rPr>
          <w:rFonts w:ascii="仿宋_GB2312" w:eastAsia="仿宋_GB2312" w:hint="eastAsia"/>
          <w:sz w:val="32"/>
          <w:szCs w:val="32"/>
        </w:rPr>
        <w:t>得不到批准，又争取不到上级办学经费支持。</w:t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三是石林职中与云南理腾投资有限公司合作办学后，合作</w:t>
      </w:r>
      <w:proofErr w:type="gramStart"/>
      <w:r>
        <w:rPr>
          <w:rFonts w:ascii="仿宋_GB2312" w:eastAsia="仿宋_GB2312" w:hint="eastAsia"/>
          <w:sz w:val="32"/>
          <w:szCs w:val="32"/>
        </w:rPr>
        <w:t>访引进</w:t>
      </w:r>
      <w:proofErr w:type="gramEnd"/>
      <w:r>
        <w:rPr>
          <w:rFonts w:ascii="仿宋_GB2312" w:eastAsia="仿宋_GB2312" w:hint="eastAsia"/>
          <w:sz w:val="32"/>
          <w:szCs w:val="32"/>
        </w:rPr>
        <w:t>了云南省轻工业学校、云南省轻工业技工学校、云南中医药中等专业学校、云南经贸管理学校、云南三鑫职业技术学院学生及专业在石林职中办学，其场地</w:t>
      </w:r>
      <w:proofErr w:type="gramStart"/>
      <w:r>
        <w:rPr>
          <w:rFonts w:ascii="仿宋_GB2312" w:eastAsia="仿宋_GB2312" w:hint="eastAsia"/>
          <w:sz w:val="32"/>
          <w:szCs w:val="32"/>
        </w:rPr>
        <w:t>受合作</w:t>
      </w:r>
      <w:proofErr w:type="gramEnd"/>
      <w:r>
        <w:rPr>
          <w:rFonts w:ascii="仿宋_GB2312" w:eastAsia="仿宋_GB2312" w:hint="eastAsia"/>
          <w:sz w:val="32"/>
          <w:szCs w:val="32"/>
        </w:rPr>
        <w:t>办学协议限制，暂不具备培训条件。</w:t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鉴于以上情况，希望您能理解。</w:t>
      </w:r>
    </w:p>
    <w:p w:rsidR="0044445C" w:rsidRDefault="002773B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下步工作方向</w:t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下一步，教育</w:t>
      </w:r>
      <w:proofErr w:type="gramStart"/>
      <w:r>
        <w:rPr>
          <w:rFonts w:ascii="仿宋_GB2312" w:eastAsia="仿宋_GB2312" w:hint="eastAsia"/>
          <w:sz w:val="32"/>
          <w:szCs w:val="32"/>
        </w:rPr>
        <w:t>和人社等</w:t>
      </w:r>
      <w:proofErr w:type="gramEnd"/>
      <w:r>
        <w:rPr>
          <w:rFonts w:ascii="仿宋_GB2312" w:eastAsia="仿宋_GB2312" w:hint="eastAsia"/>
          <w:sz w:val="32"/>
          <w:szCs w:val="32"/>
        </w:rPr>
        <w:t>部门在时机成熟时积极向上争取政策、创造条件、争取资金，在石林职中开设民</w:t>
      </w:r>
      <w:r>
        <w:rPr>
          <w:rFonts w:ascii="仿宋_GB2312" w:eastAsia="仿宋_GB2312" w:hint="eastAsia"/>
          <w:sz w:val="32"/>
          <w:szCs w:val="32"/>
        </w:rPr>
        <w:t>族民间文化人才班，创新培养民族文化人才，为民族文化传承做贡献。</w:t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44445C" w:rsidRDefault="002773BC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44445C" w:rsidRDefault="0044445C">
      <w:pPr>
        <w:snapToGrid w:val="0"/>
        <w:spacing w:line="500" w:lineRule="exact"/>
        <w:ind w:left="0" w:firstLineChars="200" w:firstLine="640"/>
        <w:rPr>
          <w:rFonts w:ascii="仿宋_GB2312" w:eastAsia="仿宋_GB2312"/>
          <w:sz w:val="32"/>
          <w:szCs w:val="32"/>
        </w:rPr>
      </w:pPr>
    </w:p>
    <w:p w:rsidR="0044445C" w:rsidRDefault="002773BC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（联系人：王大军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="005647BC">
        <w:rPr>
          <w:rFonts w:ascii="仿宋_GB2312" w:eastAsia="仿宋_GB2312" w:hint="eastAsia"/>
          <w:sz w:val="32"/>
          <w:szCs w:val="32"/>
        </w:rPr>
        <w:t>67786959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</w:t>
      </w:r>
    </w:p>
    <w:p w:rsidR="0044445C" w:rsidRDefault="002773BC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44445C" w:rsidRDefault="0044445C">
      <w:pPr>
        <w:snapToGrid w:val="0"/>
        <w:spacing w:line="52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44445C" w:rsidRDefault="002773BC">
      <w:pPr>
        <w:snapToGrid w:val="0"/>
        <w:spacing w:line="52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44445C" w:rsidRDefault="002773BC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397510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2.6pt;margin-top:31.3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tjobjWAAAABwEAAA8AAAAAAAAAAQAg&#10;AAAAIgAAAGRycy9kb3ducmV2LnhtbFBLAQIUABQAAAAIAIdO4kD/X3Ag1wEAAJYDAAAOAAAAAAAA&#10;AAEAIAAAACUBAABkcnMvZTJvRG9jLnhtbFBLBQYAAAAABgAGAFkBAABuBQAAAAA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       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日　</w:t>
      </w:r>
    </w:p>
    <w:sectPr w:rsidR="00444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73BC">
      <w:pPr>
        <w:spacing w:line="240" w:lineRule="auto"/>
      </w:pPr>
      <w:r>
        <w:separator/>
      </w:r>
    </w:p>
  </w:endnote>
  <w:endnote w:type="continuationSeparator" w:id="0">
    <w:p w:rsidR="00000000" w:rsidRDefault="00277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C" w:rsidRDefault="002773B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4445C" w:rsidRDefault="002773BC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5647BC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" filled="f" stroked="f">
              <v:path arrowok="t"/>
              <o:lock v:ext="edit" rotation="t"/>
              <v:textbox inset="0,0,0,0">
                <w:txbxContent>
                  <w:p w:rsidR="0044445C" w:rsidRDefault="002773BC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5647BC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C" w:rsidRDefault="002773B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4445C" w:rsidRDefault="002773BC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5647BC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gT4Kw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44445C" w:rsidRDefault="002773BC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5647BC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C" w:rsidRDefault="004444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73BC">
      <w:pPr>
        <w:spacing w:line="240" w:lineRule="auto"/>
      </w:pPr>
      <w:r>
        <w:separator/>
      </w:r>
    </w:p>
  </w:footnote>
  <w:footnote w:type="continuationSeparator" w:id="0">
    <w:p w:rsidR="00000000" w:rsidRDefault="00277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C" w:rsidRDefault="002773B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4445C" w:rsidRDefault="0044445C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C" w:rsidRDefault="002773B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4445C" w:rsidRDefault="0044445C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C" w:rsidRDefault="004444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4911"/>
    <w:multiLevelType w:val="multilevel"/>
    <w:tmpl w:val="4FFC4911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481C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773BC"/>
    <w:rsid w:val="002D5B3F"/>
    <w:rsid w:val="003810E7"/>
    <w:rsid w:val="003A6A08"/>
    <w:rsid w:val="003B3C9A"/>
    <w:rsid w:val="004217E2"/>
    <w:rsid w:val="00432AF1"/>
    <w:rsid w:val="00432F6F"/>
    <w:rsid w:val="00433ADE"/>
    <w:rsid w:val="0044445C"/>
    <w:rsid w:val="00451D03"/>
    <w:rsid w:val="00454F95"/>
    <w:rsid w:val="004811C2"/>
    <w:rsid w:val="004A786C"/>
    <w:rsid w:val="0050224A"/>
    <w:rsid w:val="00531785"/>
    <w:rsid w:val="00554E21"/>
    <w:rsid w:val="005647BC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30E62E04"/>
    <w:rsid w:val="32A757E9"/>
    <w:rsid w:val="3456481C"/>
    <w:rsid w:val="368B7B82"/>
    <w:rsid w:val="3CAE73DF"/>
    <w:rsid w:val="4DE77CA4"/>
    <w:rsid w:val="594645E7"/>
    <w:rsid w:val="69587497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Dat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Dat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3</TotalTime>
  <Pages>2</Pages>
  <Words>725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25</cp:revision>
  <cp:lastPrinted>2020-10-14T00:50:00Z</cp:lastPrinted>
  <dcterms:created xsi:type="dcterms:W3CDTF">2020-10-14T00:40:00Z</dcterms:created>
  <dcterms:modified xsi:type="dcterms:W3CDTF">2020-11-11T08:36:00Z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