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69179C" w:rsidRDefault="00376B35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pNzqdcAAAAJAQAADwAAAAAAAAABACAAAAAiAAAAZHJzL2Rvd25yZXYueG1sUEsBAhQAFAAA&#10;AAgAh07iQOARBxDwAQAA4wMAAA4AAAAAAAAAAQAgAAAAJgEAAGRycy9lMm9Eb2MueG1sUEsFBgAA&#10;AAAGAAYAWQEAAIg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69179C" w:rsidRDefault="00376B35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69179C" w:rsidRDefault="00376B35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〔办理类型〕A</w:t>
      </w:r>
    </w:p>
    <w:p w:rsidR="0069179C" w:rsidRDefault="00376B35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69179C" w:rsidRDefault="00376B35">
      <w:pPr>
        <w:snapToGrid w:val="0"/>
        <w:spacing w:line="500" w:lineRule="exact"/>
        <w:ind w:right="160"/>
        <w:jc w:val="right"/>
      </w:pPr>
      <w:r>
        <w:rPr>
          <w:rFonts w:ascii="仿宋_GB2312" w:eastAsia="仿宋_GB2312" w:hint="eastAsia"/>
          <w:sz w:val="32"/>
          <w:szCs w:val="32"/>
        </w:rPr>
        <w:t>石教体函〔2020〕41号</w:t>
      </w:r>
    </w:p>
    <w:p w:rsidR="0069179C" w:rsidRDefault="0069179C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9179C" w:rsidRDefault="0069179C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69179C" w:rsidRDefault="00376B35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关于县政协十届四次会议第139号提案答复的函</w:t>
      </w:r>
    </w:p>
    <w:p w:rsidR="0069179C" w:rsidRDefault="0069179C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  <w:rPr>
          <w:rFonts w:ascii="仿宋_GB2312" w:eastAsia="仿宋_GB2312"/>
          <w:sz w:val="32"/>
          <w:szCs w:val="32"/>
        </w:rPr>
      </w:pPr>
    </w:p>
    <w:p w:rsidR="0069179C" w:rsidRDefault="00376B35">
      <w:pPr>
        <w:spacing w:line="560" w:lineRule="exact"/>
        <w:ind w:left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李红春委员：</w:t>
      </w:r>
    </w:p>
    <w:p w:rsidR="0069179C" w:rsidRDefault="00376B35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您提出的《关于板桥街道小屯村委会山田村活动健身器材安装的建议》收悉，现答复如下：</w:t>
      </w:r>
    </w:p>
    <w:p w:rsidR="0069179C" w:rsidRDefault="00376B35">
      <w:p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69179C" w:rsidRDefault="00376B35">
      <w:pPr>
        <w:adjustRightInd w:val="0"/>
        <w:snapToGrid w:val="0"/>
        <w:spacing w:line="56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板桥街道小屯村委会山田村共有40户167人。近年来，随着经济社会的发展，群众对精神文明的需求越来越大，越来越追求健康积极的生活方式。但山田村因户数人口少，多年来各种项目建设涉及不多，导致山田村基础设施建设方面较小屯村委会其他村小组落后，特别是村内没有健身器材，</w:t>
      </w:r>
      <w:r>
        <w:rPr>
          <w:rFonts w:eastAsia="仿宋_GB2312" w:hint="eastAsia"/>
          <w:sz w:val="32"/>
          <w:szCs w:val="32"/>
        </w:rPr>
        <w:t>限制了全民健身运动开展。</w:t>
      </w:r>
    </w:p>
    <w:p w:rsidR="0069179C" w:rsidRDefault="00376B35">
      <w:pPr>
        <w:tabs>
          <w:tab w:val="right" w:pos="8844"/>
        </w:tabs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  <w:r>
        <w:rPr>
          <w:rFonts w:ascii="黑体" w:eastAsia="黑体" w:hAnsi="黑体"/>
          <w:sz w:val="32"/>
          <w:szCs w:val="32"/>
        </w:rPr>
        <w:tab/>
      </w:r>
    </w:p>
    <w:p w:rsidR="0069179C" w:rsidRDefault="00376B35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县教育体育局收到您提出的建议后，高度重视，经多方协调努力，县教育体育局已于2020年向上申报</w:t>
      </w:r>
      <w:r>
        <w:rPr>
          <w:rFonts w:eastAsia="仿宋_GB2312"/>
          <w:sz w:val="32"/>
          <w:szCs w:val="32"/>
        </w:rPr>
        <w:t>板桥街道小屯村委会</w:t>
      </w:r>
      <w:r>
        <w:rPr>
          <w:rFonts w:eastAsia="仿宋_GB2312"/>
          <w:sz w:val="32"/>
          <w:szCs w:val="32"/>
        </w:rPr>
        <w:lastRenderedPageBreak/>
        <w:t>山田村活动健身器材安装</w:t>
      </w:r>
      <w:r>
        <w:rPr>
          <w:rFonts w:eastAsia="仿宋_GB2312" w:hint="eastAsia"/>
          <w:sz w:val="32"/>
          <w:szCs w:val="32"/>
        </w:rPr>
        <w:t>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力争2021年建</w:t>
      </w:r>
      <w:r>
        <w:rPr>
          <w:rFonts w:eastAsia="仿宋_GB2312" w:hint="eastAsia"/>
          <w:sz w:val="32"/>
          <w:szCs w:val="32"/>
        </w:rPr>
        <w:t>成并投入使用。</w:t>
      </w:r>
    </w:p>
    <w:p w:rsidR="0069179C" w:rsidRDefault="00376B35">
      <w:p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69179C" w:rsidRDefault="00376B35">
      <w:pPr>
        <w:autoSpaceDE w:val="0"/>
        <w:autoSpaceDN w:val="0"/>
        <w:adjustRightInd w:val="0"/>
        <w:spacing w:line="56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项目资金下达后，立即组织实施，由教育体育局统一采购、统一安装，确保早日投入使用。</w:t>
      </w:r>
    </w:p>
    <w:p w:rsidR="0069179C" w:rsidRDefault="00376B35">
      <w:pPr>
        <w:autoSpaceDE w:val="0"/>
        <w:autoSpaceDN w:val="0"/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感谢您对石林教体事业的关心和支持。</w:t>
      </w:r>
    </w:p>
    <w:p w:rsidR="0069179C" w:rsidRDefault="00376B35">
      <w:pPr>
        <w:autoSpaceDE w:val="0"/>
        <w:autoSpaceDN w:val="0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69179C" w:rsidRDefault="0069179C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69179C" w:rsidRDefault="00376B35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（联系人：王大军   联系电话：</w:t>
      </w:r>
      <w:r w:rsidR="002F6FDF">
        <w:rPr>
          <w:rFonts w:ascii="仿宋_GB2312" w:eastAsia="仿宋_GB2312" w:hint="eastAsia"/>
          <w:sz w:val="32"/>
          <w:szCs w:val="32"/>
        </w:rPr>
        <w:t>67786959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9179C" w:rsidRDefault="00376B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69179C" w:rsidRDefault="0069179C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69179C" w:rsidRDefault="00376B35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69179C" w:rsidRDefault="00376B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2020年10月12日　</w:t>
      </w:r>
    </w:p>
    <w:p w:rsidR="0069179C" w:rsidRDefault="0069179C">
      <w:pPr>
        <w:pStyle w:val="21"/>
        <w:snapToGrid w:val="0"/>
        <w:spacing w:after="0" w:line="480" w:lineRule="exact"/>
        <w:jc w:val="center"/>
        <w:rPr>
          <w:rFonts w:ascii="仿宋_GB2312" w:eastAsia="仿宋_GB231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6917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69179C" w:rsidRDefault="00376B35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3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3iZ7nWAAAABgEAAA8AAAAAAAAAAQAgAAAAIgAAAGRycy9kb3ducmV2LnhtbFBLAQIUABQA&#10;AAAIAIdO4kDPs8NO8gEAAOQDAAAOAAAAAAAAAAEAIAAAACUBAABkcnMvZTJvRG9jLnhtbFBLBQYA&#10;AAAABgAGAFkBAACJBQAAAAA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691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98" w:rsidRDefault="00376B35">
      <w:pPr>
        <w:spacing w:line="240" w:lineRule="auto"/>
      </w:pPr>
      <w:r>
        <w:separator/>
      </w:r>
    </w:p>
  </w:endnote>
  <w:endnote w:type="continuationSeparator" w:id="0">
    <w:p w:rsidR="00B15E98" w:rsidRDefault="0037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376B35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9179C" w:rsidRDefault="00376B35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A31346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69179C" w:rsidRDefault="00376B35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A31346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376B35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9179C" w:rsidRDefault="00376B35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A31346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69179C" w:rsidRDefault="00376B35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A31346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6917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98" w:rsidRDefault="00376B35">
      <w:pPr>
        <w:spacing w:line="240" w:lineRule="auto"/>
      </w:pPr>
      <w:r>
        <w:separator/>
      </w:r>
    </w:p>
  </w:footnote>
  <w:footnote w:type="continuationSeparator" w:id="0">
    <w:p w:rsidR="00B15E98" w:rsidRDefault="00376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376B35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9179C" w:rsidRDefault="0069179C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/YuHbVAAAABQEAAA8AAAAAAAAA&#10;AQAgAAAAIgAAAGRycy9kb3ducmV2LnhtbFBLAQIUABQAAAAIAIdO4kC06VIk2wEAAKwDAAAOAAAA&#10;AAAAAAEAIAAAACQBAABkcnMvZTJvRG9jLnhtbFBLBQYAAAAABgAGAFkBAABx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376B35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9179C" w:rsidRDefault="0069179C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/YuHbVAAAABQEAAA8AAAAAAAAA&#10;AQAgAAAAIgAAAGRycy9kb3ducmV2LnhtbFBLAQIUABQAAAAIAIdO4kBXAv/Z2wEAAKwDAAAOAAAA&#10;AAAAAAEAIAAAACQBAABkcnMvZTJvRG9jLnhtbFBLBQYAAAAABgAGAFkBAABx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9C" w:rsidRDefault="00691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64E0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2F6FDF"/>
    <w:rsid w:val="00376B35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179C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31346"/>
    <w:rsid w:val="00A54E70"/>
    <w:rsid w:val="00A64F5B"/>
    <w:rsid w:val="00A83A2F"/>
    <w:rsid w:val="00A83C89"/>
    <w:rsid w:val="00A86572"/>
    <w:rsid w:val="00A97315"/>
    <w:rsid w:val="00AB4F29"/>
    <w:rsid w:val="00B15E98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66464E0"/>
    <w:rsid w:val="0D836CB4"/>
    <w:rsid w:val="275006E1"/>
    <w:rsid w:val="30E62E04"/>
    <w:rsid w:val="32A757E9"/>
    <w:rsid w:val="368B7B82"/>
    <w:rsid w:val="3CAE73DF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4</TotalTime>
  <Pages>2</Pages>
  <Words>448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25</cp:revision>
  <cp:lastPrinted>2020-10-15T09:06:00Z</cp:lastPrinted>
  <dcterms:created xsi:type="dcterms:W3CDTF">2020-10-15T09:04:00Z</dcterms:created>
  <dcterms:modified xsi:type="dcterms:W3CDTF">2020-11-11T08:25:00Z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