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282E" w:rsidRDefault="00FF10AF">
      <w:pPr>
        <w:spacing w:line="1200" w:lineRule="exact"/>
        <w:ind w:left="0"/>
        <w:jc w:val="distribute"/>
        <w:rPr>
          <w:rFonts w:ascii="方正小标宋简体" w:eastAsia="方正小标宋简体" w:hAnsi="华文中宋"/>
          <w:color w:val="FF0000"/>
          <w:w w:val="60"/>
          <w:kern w:val="22"/>
          <w:sz w:val="90"/>
          <w:szCs w:val="90"/>
        </w:rPr>
      </w:pPr>
      <w:r>
        <w:rPr>
          <w:rFonts w:ascii="仿宋_GB2312" w:eastAsia="仿宋_GB2312" w:hint="eastAsia"/>
          <w:noProof/>
          <w:w w:val="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816610</wp:posOffset>
                </wp:positionV>
                <wp:extent cx="5615940" cy="0"/>
                <wp:effectExtent l="0" t="44450" r="3810" b="50800"/>
                <wp:wrapSquare wrapText="bothSides"/>
                <wp:docPr id="1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889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15" o:spid="_x0000_s1026" o:spt="20" style="position:absolute;left:0pt;margin-left:0.5pt;margin-top:64.3pt;height:0pt;width:442.2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pNzqdcAAAAJAQAADwAAAAAAAAABACAA&#10;AAAiAAAAZHJzL2Rvd25yZXYueG1sUEsBAhQAFAAAAAgAh07iQHfG7cjVAQAAlQMAAA4AAAAAAAAA&#10;AQAgAAAAJgEAAGRycy9lMm9Eb2MueG1sUEsFBgAAAAAGAAYAWQEAAG0FAAAAAA==&#10;">
                <v:fill on="f" focussize="0,0"/>
                <v:stroke weight="7pt" color="#FF0000" linestyle="thick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方正小标宋简体" w:eastAsia="方正小标宋简体" w:hAnsi="华文中宋" w:hint="eastAsia"/>
          <w:color w:val="FF0000"/>
          <w:w w:val="60"/>
          <w:kern w:val="22"/>
          <w:sz w:val="90"/>
          <w:szCs w:val="90"/>
        </w:rPr>
        <w:t>石林彝族自治县教育体育局</w:t>
      </w:r>
    </w:p>
    <w:p w:rsidR="006E282E" w:rsidRDefault="00FF10AF">
      <w:pPr>
        <w:snapToGrid w:val="0"/>
        <w:spacing w:line="500" w:lineRule="exact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</w:p>
    <w:p w:rsidR="006E282E" w:rsidRDefault="00FF10AF">
      <w:pPr>
        <w:snapToGrid w:val="0"/>
        <w:ind w:right="640" w:firstLineChars="1850" w:firstLine="5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〔办理类型〕A</w:t>
      </w:r>
    </w:p>
    <w:p w:rsidR="006E282E" w:rsidRDefault="00FF10AF">
      <w:pPr>
        <w:snapToGrid w:val="0"/>
        <w:ind w:right="640" w:firstLineChars="1850" w:firstLine="5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〔是否公开〕是</w:t>
      </w:r>
    </w:p>
    <w:p w:rsidR="006E282E" w:rsidRDefault="00FF10AF">
      <w:pPr>
        <w:snapToGrid w:val="0"/>
        <w:jc w:val="right"/>
      </w:pPr>
      <w:r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>
        <w:rPr>
          <w:rFonts w:ascii="仿宋_GB2312" w:eastAsia="仿宋_GB2312" w:hint="eastAsia"/>
          <w:sz w:val="32"/>
          <w:szCs w:val="32"/>
        </w:rPr>
        <w:t>石教体函</w:t>
      </w:r>
      <w:proofErr w:type="gramEnd"/>
      <w:r>
        <w:rPr>
          <w:rFonts w:ascii="仿宋_GB2312" w:eastAsia="仿宋_GB2312" w:hint="eastAsia"/>
          <w:sz w:val="32"/>
          <w:szCs w:val="32"/>
        </w:rPr>
        <w:t>〔2020〕38号</w:t>
      </w:r>
    </w:p>
    <w:p w:rsidR="006E282E" w:rsidRDefault="006E282E"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282E" w:rsidRDefault="006E282E">
      <w:pPr>
        <w:pStyle w:val="21"/>
        <w:snapToGrid w:val="0"/>
        <w:spacing w:after="0" w:line="48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</w:p>
    <w:p w:rsidR="006E282E" w:rsidRDefault="00FF10AF">
      <w:pPr>
        <w:pStyle w:val="21"/>
        <w:snapToGrid w:val="0"/>
        <w:spacing w:after="0" w:line="640" w:lineRule="exact"/>
        <w:ind w:left="0"/>
        <w:jc w:val="center"/>
        <w:rPr>
          <w:rFonts w:ascii="方正小标宋简体" w:eastAsia="方正小标宋简体"/>
          <w:spacing w:val="-2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pacing w:val="-20"/>
          <w:sz w:val="44"/>
          <w:szCs w:val="44"/>
        </w:rPr>
        <w:t>关于县政协十届四次会议第88号提案答复的函</w:t>
      </w:r>
    </w:p>
    <w:bookmarkEnd w:id="0"/>
    <w:p w:rsidR="006E282E" w:rsidRDefault="006E282E">
      <w:pPr>
        <w:snapToGrid w:val="0"/>
        <w:spacing w:line="560" w:lineRule="exact"/>
        <w:rPr>
          <w:sz w:val="32"/>
          <w:szCs w:val="32"/>
        </w:rPr>
      </w:pPr>
    </w:p>
    <w:p w:rsidR="006E282E" w:rsidRDefault="00FF10AF">
      <w:pPr>
        <w:snapToGrid w:val="0"/>
        <w:spacing w:line="56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解玉红等委员：</w:t>
      </w:r>
    </w:p>
    <w:p w:rsidR="006E282E" w:rsidRDefault="00FF10AF">
      <w:pPr>
        <w:snapToGrid w:val="0"/>
        <w:spacing w:line="560" w:lineRule="exact"/>
        <w:ind w:firstLineChars="200" w:firstLine="640"/>
        <w:rPr>
          <w:rFonts w:ascii="仿宋_GB2312" w:eastAsia="仿宋_GB2312" w:hAnsi="黑体" w:cs="宋体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您提出的《</w:t>
      </w:r>
      <w:r>
        <w:rPr>
          <w:rFonts w:ascii="仿宋_GB2312" w:eastAsia="仿宋_GB2312" w:hAnsi="黑体" w:cs="宋体" w:hint="eastAsia"/>
          <w:color w:val="000000"/>
          <w:sz w:val="32"/>
          <w:szCs w:val="32"/>
        </w:rPr>
        <w:t>关于“打造石林研学旅游圈，推动全域旅游大发展”建议》收悉，现答复如下：</w:t>
      </w:r>
    </w:p>
    <w:p w:rsidR="006E282E" w:rsidRDefault="00FF10AF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一、基本情况</w:t>
      </w:r>
    </w:p>
    <w:p w:rsidR="006E282E" w:rsidRDefault="00FF10AF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为创新推进立德树人，2018年以来，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石林县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按照教育部等11部门《关于推进中小学生研学旅行的意见》（教基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〔2016〕8号）、教育部《关于印发中小学德育工作指南的通知》（教基〔2017〕8号）等文件的精神，率先在全省探索开展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研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学实践教育活动，并成功申报为“全国中小学生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研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学实践教育基地”。 </w:t>
      </w:r>
    </w:p>
    <w:p w:rsidR="006E282E" w:rsidRDefault="00FF10AF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二、意见建议办理情况</w:t>
      </w:r>
    </w:p>
    <w:p w:rsidR="006E282E" w:rsidRDefault="00FF10AF">
      <w:pPr>
        <w:snapToGrid w:val="0"/>
        <w:spacing w:line="560" w:lineRule="exact"/>
        <w:ind w:firstLineChars="200" w:firstLine="640"/>
        <w:rPr>
          <w:rFonts w:ascii="仿宋_GB2312" w:eastAsia="仿宋_GB2312" w:hAnsi="黑体" w:cs="宋体"/>
          <w:b/>
          <w:color w:val="000000"/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sz w:val="32"/>
          <w:szCs w:val="32"/>
        </w:rPr>
        <w:t>县教育体育局积极整合</w:t>
      </w:r>
      <w:proofErr w:type="gramStart"/>
      <w:r>
        <w:rPr>
          <w:rFonts w:ascii="仿宋_GB2312" w:eastAsia="仿宋_GB2312" w:hAnsi="黑体" w:cs="宋体" w:hint="eastAsia"/>
          <w:color w:val="000000"/>
          <w:sz w:val="32"/>
          <w:szCs w:val="32"/>
        </w:rPr>
        <w:t>研</w:t>
      </w:r>
      <w:proofErr w:type="gramEnd"/>
      <w:r>
        <w:rPr>
          <w:rFonts w:ascii="仿宋_GB2312" w:eastAsia="仿宋_GB2312" w:hAnsi="黑体" w:cs="宋体" w:hint="eastAsia"/>
          <w:color w:val="000000"/>
          <w:sz w:val="32"/>
          <w:szCs w:val="32"/>
        </w:rPr>
        <w:t>学旅行资源，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依托石林丰富的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研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学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实践教育资源，积极推动资源共享和区域合作，逐步形成布局合理、互联互通的</w:t>
      </w:r>
      <w:proofErr w:type="gramStart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研</w:t>
      </w:r>
      <w:proofErr w:type="gramEnd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学实践教育网络，初步形成了一个立体、系统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lastRenderedPageBreak/>
        <w:t>的</w:t>
      </w:r>
      <w:proofErr w:type="gramStart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研</w:t>
      </w:r>
      <w:proofErr w:type="gramEnd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学实践教育集旅游一体的格局。</w:t>
      </w:r>
    </w:p>
    <w:p w:rsidR="006E282E" w:rsidRDefault="00FF10AF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一是依托大小石林、乃古石林、长湖、大叠水等独特的喀斯特地貌奇观和喀斯特地质博物馆、打造了“中国南方喀斯特精华地质地貌探究之旅”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研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学实践教育线路。</w:t>
      </w:r>
    </w:p>
    <w:p w:rsidR="006E282E" w:rsidRDefault="00FF10AF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二是依托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石林县非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遗传习馆、传统文化保护区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糯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黑石头寨、叙事长诗《阿诗玛》发源地、摔跤及狮虎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舞项目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传统学校长湖小学等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研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学</w:t>
      </w:r>
      <w:r>
        <w:rPr>
          <w:rFonts w:ascii="仿宋_GB2312" w:eastAsia="仿宋_GB2312" w:hAnsi="仿宋" w:cs="Helvetica" w:hint="eastAsia"/>
          <w:color w:val="000000"/>
          <w:sz w:val="32"/>
          <w:szCs w:val="32"/>
        </w:rPr>
        <w:t>资源，打造了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“中国彝族阿诗玛文化找寻之旅”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研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学实践教育线路。</w:t>
      </w:r>
    </w:p>
    <w:p w:rsidR="006E282E" w:rsidRDefault="00FF10AF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三是依托杏林大观园中医文化博览园，打造“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中医文化品味之旅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”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研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学实践教育路线。</w:t>
      </w:r>
    </w:p>
    <w:p w:rsidR="006E282E" w:rsidRDefault="00FF10AF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四是依托冰雪海洋世界，打造了“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冰海科普探究之旅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”</w:t>
      </w:r>
      <w:proofErr w:type="gramStart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研</w:t>
      </w:r>
      <w:proofErr w:type="gramEnd"/>
      <w:r>
        <w:rPr>
          <w:rFonts w:ascii="仿宋_GB2312" w:eastAsia="仿宋_GB2312" w:hAnsi="仿宋" w:cs="宋体" w:hint="eastAsia"/>
          <w:color w:val="000000"/>
          <w:sz w:val="32"/>
          <w:szCs w:val="32"/>
        </w:rPr>
        <w:t>学实践教育线路。</w:t>
      </w:r>
    </w:p>
    <w:p w:rsidR="006E282E" w:rsidRDefault="00FF10AF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五是</w:t>
      </w:r>
      <w:r w:rsidR="002970D0">
        <w:rPr>
          <w:rFonts w:ascii="仿宋_GB2312" w:eastAsia="仿宋_GB2312" w:hAnsi="仿宋" w:hint="eastAsia"/>
          <w:color w:val="000000"/>
          <w:sz w:val="32"/>
          <w:szCs w:val="32"/>
        </w:rPr>
        <w:t>依托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雨生红球藻生产基地、</w:t>
      </w:r>
      <w:r>
        <w:rPr>
          <w:rFonts w:ascii="仿宋_GB2312" w:eastAsia="仿宋_GB2312" w:hAnsi="仿宋" w:cs="Helvetica" w:hint="eastAsia"/>
          <w:color w:val="000000"/>
          <w:sz w:val="32"/>
          <w:szCs w:val="32"/>
        </w:rPr>
        <w:t>云三七研发中心、华能太阳能、圭山国家森林公园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等，打造“绿色生态文明体验之旅”研学实践教育线路。</w:t>
      </w:r>
    </w:p>
    <w:p w:rsidR="006E282E" w:rsidRDefault="00FF10AF">
      <w:pPr>
        <w:snapToGrid w:val="0"/>
        <w:spacing w:line="560" w:lineRule="exact"/>
        <w:ind w:firstLineChars="200" w:firstLine="640"/>
        <w:rPr>
          <w:rFonts w:ascii="仿宋_GB2312" w:eastAsia="仿宋_GB2312" w:hAnsi="仿宋" w:cs="Helvetic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六是依托</w:t>
      </w:r>
      <w:r>
        <w:rPr>
          <w:rFonts w:ascii="仿宋_GB2312" w:eastAsia="仿宋_GB2312" w:hAnsi="仿宋" w:cs="Helvetica" w:hint="eastAsia"/>
          <w:color w:val="000000"/>
          <w:sz w:val="32"/>
          <w:szCs w:val="32"/>
        </w:rPr>
        <w:t>万家欢蓝</w:t>
      </w:r>
      <w:proofErr w:type="gramStart"/>
      <w:r>
        <w:rPr>
          <w:rFonts w:ascii="仿宋_GB2312" w:eastAsia="仿宋_GB2312" w:hAnsi="仿宋" w:cs="Helvetica" w:hint="eastAsia"/>
          <w:color w:val="000000"/>
          <w:sz w:val="32"/>
          <w:szCs w:val="32"/>
        </w:rPr>
        <w:t>莓</w:t>
      </w:r>
      <w:proofErr w:type="gramEnd"/>
      <w:r>
        <w:rPr>
          <w:rFonts w:ascii="仿宋_GB2312" w:eastAsia="仿宋_GB2312" w:hAnsi="仿宋" w:cs="Helvetica" w:hint="eastAsia"/>
          <w:color w:val="000000"/>
          <w:sz w:val="32"/>
          <w:szCs w:val="32"/>
        </w:rPr>
        <w:t>庄园、中医文化博览园、三角梅花卉种植园、</w:t>
      </w:r>
      <w:proofErr w:type="gramStart"/>
      <w:r>
        <w:rPr>
          <w:rFonts w:ascii="仿宋_GB2312" w:eastAsia="仿宋_GB2312" w:hAnsi="仿宋" w:cs="Helvetica" w:hint="eastAsia"/>
          <w:color w:val="000000"/>
          <w:sz w:val="32"/>
          <w:szCs w:val="32"/>
        </w:rPr>
        <w:t>奇耀香草</w:t>
      </w:r>
      <w:proofErr w:type="gramEnd"/>
      <w:r>
        <w:rPr>
          <w:rFonts w:ascii="仿宋_GB2312" w:eastAsia="仿宋_GB2312" w:hAnsi="仿宋" w:cs="Helvetica" w:hint="eastAsia"/>
          <w:color w:val="000000"/>
          <w:sz w:val="32"/>
          <w:szCs w:val="32"/>
        </w:rPr>
        <w:t>谷、雪兰牧场、锦苑花卉产业园等，打造“农耕文化体验之旅”线路。</w:t>
      </w:r>
    </w:p>
    <w:p w:rsidR="006E282E" w:rsidRDefault="00FF10AF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Helvetica" w:hint="eastAsia"/>
          <w:color w:val="000000"/>
          <w:sz w:val="32"/>
          <w:szCs w:val="32"/>
        </w:rPr>
        <w:t>七是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依托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圭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山红色教育培训基地、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圭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山森林公园纪念碑、烈士纪念塔、朱家壁陵墓，大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糯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黑村边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纵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机关司令部旧址盘江报社旧址等，打造“红色文化体验之旅”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研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学线路。</w:t>
      </w:r>
    </w:p>
    <w:p w:rsidR="006E282E" w:rsidRDefault="00FF10AF">
      <w:pPr>
        <w:snapToGrid w:val="0"/>
        <w:spacing w:line="560" w:lineRule="exact"/>
        <w:ind w:firstLineChars="200" w:firstLine="640"/>
        <w:rPr>
          <w:rStyle w:val="NormalCharacter"/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目前，石林优质的研究资源，丰富的课程体系、实效性强的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育人基础，逐步形成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研学品牌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效应，现已累计吸引</w:t>
      </w:r>
      <w:r>
        <w:rPr>
          <w:rStyle w:val="NormalCharacter"/>
          <w:rFonts w:ascii="仿宋_GB2312" w:eastAsia="仿宋_GB2312"/>
          <w:sz w:val="32"/>
          <w:szCs w:val="32"/>
        </w:rPr>
        <w:t>省内外中小学生到石林开展</w:t>
      </w:r>
      <w:proofErr w:type="gramStart"/>
      <w:r>
        <w:rPr>
          <w:rStyle w:val="NormalCharacter"/>
          <w:rFonts w:ascii="仿宋_GB2312" w:eastAsia="仿宋_GB2312"/>
          <w:sz w:val="32"/>
          <w:szCs w:val="32"/>
        </w:rPr>
        <w:t>研</w:t>
      </w:r>
      <w:proofErr w:type="gramEnd"/>
      <w:r>
        <w:rPr>
          <w:rStyle w:val="NormalCharacter"/>
          <w:rFonts w:ascii="仿宋_GB2312" w:eastAsia="仿宋_GB2312"/>
          <w:sz w:val="32"/>
          <w:szCs w:val="32"/>
        </w:rPr>
        <w:t>学活动15万人次，对助推</w:t>
      </w:r>
      <w:r>
        <w:rPr>
          <w:rStyle w:val="NormalCharacter"/>
          <w:rFonts w:ascii="仿宋_GB2312" w:eastAsia="仿宋_GB2312" w:hint="eastAsia"/>
          <w:sz w:val="32"/>
          <w:szCs w:val="32"/>
        </w:rPr>
        <w:t>全域</w:t>
      </w:r>
      <w:r>
        <w:rPr>
          <w:rStyle w:val="NormalCharacter"/>
          <w:rFonts w:ascii="仿宋_GB2312" w:eastAsia="仿宋_GB2312"/>
          <w:sz w:val="32"/>
          <w:szCs w:val="32"/>
        </w:rPr>
        <w:t>旅</w:t>
      </w:r>
      <w:r>
        <w:rPr>
          <w:rStyle w:val="NormalCharacter"/>
          <w:rFonts w:ascii="仿宋_GB2312" w:eastAsia="仿宋_GB2312" w:hAnsi="黑体" w:hint="eastAsia"/>
          <w:sz w:val="32"/>
          <w:szCs w:val="32"/>
        </w:rPr>
        <w:t>游发展。</w:t>
      </w:r>
    </w:p>
    <w:p w:rsidR="006E282E" w:rsidRDefault="00FF10AF">
      <w:pPr>
        <w:snapToGrid w:val="0"/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hint="eastAsia"/>
          <w:sz w:val="32"/>
          <w:szCs w:val="32"/>
        </w:rPr>
        <w:t>三、下步工作打算</w:t>
      </w:r>
    </w:p>
    <w:p w:rsidR="006E282E" w:rsidRDefault="00FF10AF">
      <w:pPr>
        <w:snapToGrid w:val="0"/>
        <w:spacing w:line="56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县教育体育局将以此为新起点，立足进一步做大做强石林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学实践教育品牌，以扩大影响为关键，以赢取师生口碑为目标，在进一步健全完善机制、借鉴外地先进做法、抓</w:t>
      </w:r>
      <w:proofErr w:type="gramStart"/>
      <w:r>
        <w:rPr>
          <w:rFonts w:ascii="仿宋_GB2312" w:eastAsia="仿宋_GB2312" w:hint="eastAsia"/>
          <w:sz w:val="32"/>
          <w:szCs w:val="32"/>
        </w:rPr>
        <w:t>实安全</w:t>
      </w:r>
      <w:proofErr w:type="gramEnd"/>
      <w:r>
        <w:rPr>
          <w:rFonts w:ascii="仿宋_GB2312" w:eastAsia="仿宋_GB2312" w:hint="eastAsia"/>
          <w:sz w:val="32"/>
          <w:szCs w:val="32"/>
        </w:rPr>
        <w:t>举措、深化课程设计、优化服务保障、增强育人实效等方面下功夫，真正把石林打造成云南乃至全国的中小学生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学实践教育高地，以吸引更多的省内外中小学生到石林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学实践，达到资源共享、共同育人的目标，促进</w:t>
      </w:r>
      <w:proofErr w:type="gramStart"/>
      <w:r>
        <w:rPr>
          <w:rFonts w:ascii="仿宋_GB2312" w:eastAsia="仿宋_GB2312" w:hint="eastAsia"/>
          <w:sz w:val="32"/>
          <w:szCs w:val="32"/>
        </w:rPr>
        <w:t>石林教旅融合</w:t>
      </w:r>
      <w:proofErr w:type="gramEnd"/>
      <w:r>
        <w:rPr>
          <w:rFonts w:ascii="仿宋_GB2312" w:eastAsia="仿宋_GB2312" w:hint="eastAsia"/>
          <w:sz w:val="32"/>
          <w:szCs w:val="32"/>
        </w:rPr>
        <w:t>，为石林全域旅游“做加法做乘法”。</w:t>
      </w:r>
    </w:p>
    <w:p w:rsidR="006E282E" w:rsidRDefault="00FF10AF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感谢您对</w:t>
      </w:r>
      <w:proofErr w:type="gramStart"/>
      <w:r>
        <w:rPr>
          <w:rFonts w:ascii="仿宋_GB2312" w:eastAsia="仿宋_GB2312" w:hint="eastAsia"/>
          <w:sz w:val="32"/>
          <w:szCs w:val="32"/>
        </w:rPr>
        <w:t>石林教体事业</w:t>
      </w:r>
      <w:proofErr w:type="gramEnd"/>
      <w:r>
        <w:rPr>
          <w:rFonts w:ascii="仿宋_GB2312" w:eastAsia="仿宋_GB2312" w:hint="eastAsia"/>
          <w:sz w:val="32"/>
          <w:szCs w:val="32"/>
        </w:rPr>
        <w:t>的关心和支持。</w:t>
      </w:r>
    </w:p>
    <w:p w:rsidR="006E282E" w:rsidRDefault="00FF10AF">
      <w:pPr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以上答复，如有不妥，请批评指正。</w:t>
      </w:r>
    </w:p>
    <w:p w:rsidR="006E282E" w:rsidRDefault="006E282E">
      <w:pPr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_GB2312" w:eastAsia="仿宋_GB2312" w:cs="仿宋_GB2312"/>
          <w:sz w:val="32"/>
          <w:szCs w:val="32"/>
          <w:lang w:val="zh-CN"/>
        </w:rPr>
      </w:pPr>
    </w:p>
    <w:p w:rsidR="006E282E" w:rsidRDefault="00FF10AF">
      <w:pPr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 w:hint="eastAsia"/>
          <w:sz w:val="32"/>
          <w:szCs w:val="32"/>
          <w:lang w:val="zh-CN"/>
        </w:rPr>
        <w:t>系人：王大军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  <w:lang w:val="zh-CN"/>
        </w:rPr>
        <w:t>联系电话：</w:t>
      </w:r>
      <w:r w:rsidR="00BD5A29">
        <w:rPr>
          <w:rFonts w:ascii="仿宋_GB2312" w:eastAsia="仿宋_GB2312" w:hint="eastAsia"/>
          <w:sz w:val="32"/>
          <w:szCs w:val="32"/>
          <w:lang w:val="zh-CN"/>
        </w:rPr>
        <w:t>67786959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E282E" w:rsidRDefault="006E282E">
      <w:pPr>
        <w:snapToGrid w:val="0"/>
        <w:spacing w:line="560" w:lineRule="exact"/>
        <w:ind w:leftChars="1550" w:left="3100" w:rightChars="12" w:right="24" w:firstLineChars="250" w:firstLine="800"/>
        <w:rPr>
          <w:rFonts w:ascii="仿宋_GB2312" w:eastAsia="仿宋_GB2312"/>
          <w:sz w:val="32"/>
          <w:szCs w:val="32"/>
        </w:rPr>
      </w:pPr>
    </w:p>
    <w:p w:rsidR="006E282E" w:rsidRDefault="00FF10AF">
      <w:pPr>
        <w:snapToGrid w:val="0"/>
        <w:spacing w:line="560" w:lineRule="exact"/>
        <w:ind w:leftChars="1550" w:left="3100" w:rightChars="12" w:right="24"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石林彝族自治县教育体育局</w:t>
      </w:r>
    </w:p>
    <w:p w:rsidR="006E282E" w:rsidRDefault="00FF10AF">
      <w:pPr>
        <w:snapToGrid w:val="0"/>
        <w:spacing w:line="560" w:lineRule="exact"/>
        <w:ind w:rightChars="12" w:right="24"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2020年10月9日</w:t>
      </w:r>
    </w:p>
    <w:p w:rsidR="006E282E" w:rsidRDefault="006E282E">
      <w:pPr>
        <w:snapToGrid w:val="0"/>
      </w:pPr>
    </w:p>
    <w:p w:rsidR="006E282E" w:rsidRDefault="006E282E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6E282E" w:rsidRDefault="006E282E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6E282E" w:rsidRDefault="00FF10AF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477520</wp:posOffset>
                </wp:positionV>
                <wp:extent cx="5615940" cy="0"/>
                <wp:effectExtent l="0" t="53975" r="3810" b="60325"/>
                <wp:wrapSquare wrapText="bothSides"/>
                <wp:docPr id="6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079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15" o:spid="_x0000_s1026" o:spt="20" style="position:absolute;left:0pt;margin-left:-5.7pt;margin-top:37.6pt;height:0pt;width:442.2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M3/TNgAAAAJAQAADwAAAAAAAAAB&#10;ACAAAAAiAAAAZHJzL2Rvd25yZXYueG1sUEsBAhQAFAAAAAgAh07iQP9fcCDXAQAAlgMAAA4AAAAA&#10;AAAAAQAgAAAAJwEAAGRycy9lMm9Eb2MueG1sUEsFBgAAAAAGAAYAWQEAAHAFAAAAAA==&#10;">
                <v:fill on="f" focussize="0,0"/>
                <v:stroke weight="8.5pt" color="#FF0000" linestyle="thinThick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sectPr w:rsidR="006E2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HalfWidth"/>
      </w:footnotePr>
      <w:endnotePr>
        <w:numFmt w:val="chineseCounting"/>
      </w:endnotePr>
      <w:pgSz w:w="11905" w:h="16837"/>
      <w:pgMar w:top="1701" w:right="1474" w:bottom="1984" w:left="1587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78" w:rsidRDefault="00FF10AF">
      <w:pPr>
        <w:spacing w:line="240" w:lineRule="auto"/>
      </w:pPr>
      <w:r>
        <w:separator/>
      </w:r>
    </w:p>
  </w:endnote>
  <w:endnote w:type="continuationSeparator" w:id="0">
    <w:p w:rsidR="00803878" w:rsidRDefault="00FF1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2E" w:rsidRDefault="00FF10AF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4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E282E" w:rsidRDefault="00FF10AF">
                          <w:pPr>
                            <w:spacing w:line="439" w:lineRule="atLeast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600428"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1qmg/c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6E282E" w:rsidRDefault="00FF10AF">
                    <w:pPr>
                      <w:spacing w:line="439" w:lineRule="atLeast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600428"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2E" w:rsidRDefault="00FF10AF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5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E282E" w:rsidRDefault="00FF10AF">
                          <w:pPr>
                            <w:spacing w:line="439" w:lineRule="atLeast"/>
                            <w:jc w:val="righ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600428"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ocrAO8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6E282E" w:rsidRDefault="00FF10AF">
                    <w:pPr>
                      <w:spacing w:line="439" w:lineRule="atLeast"/>
                      <w:jc w:val="righ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600428"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2E" w:rsidRDefault="006E28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78" w:rsidRDefault="00FF10AF">
      <w:pPr>
        <w:spacing w:line="240" w:lineRule="auto"/>
      </w:pPr>
      <w:r>
        <w:separator/>
      </w:r>
    </w:p>
  </w:footnote>
  <w:footnote w:type="continuationSeparator" w:id="0">
    <w:p w:rsidR="00803878" w:rsidRDefault="00FF10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2E" w:rsidRDefault="00FF10AF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E282E" w:rsidRDefault="006E282E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2Lh21QAAAAUBAAAPAAAAAAAAAAEAIAAAACIAAABkcnMvZG93bnJldi54bWxQ&#10;SwECFAAUAAAACACHTuJAdy93P8EBAABeAwAADgAAAAAAAAABACAAAAAkAQAAZHJzL2Uyb0RvYy54&#10;bWxQSwUGAAAAAAYABgBZAQAAV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2E" w:rsidRDefault="00FF10AF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E282E" w:rsidRDefault="006E282E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15="http://schemas.microsoft.com/office/word/2012/wordml" xmlns:wpsCustomData="http://www.wps.cn/officeDocument/2013/wpsCustomData">
          <w:pict>
            <v:shape id="文本框 2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2Lh21QAAAAUBAAAPAAAAAAAAAAEAIAAAACIAAABkcnMvZG93bnJldi54bWxQ&#10;SwECFAAUAAAACACHTuJAlMTawsEBAABeAwAADgAAAAAAAAABACAAAAAkAQAAZHJzL2Uyb0RvYy54&#10;bWxQSwUGAAAAAAYABgBZAQAAV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2E" w:rsidRDefault="006E28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4097" fillcolor="white">
      <v:fill color="white"/>
    </o:shapedefaults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E3F48"/>
    <w:rsid w:val="00003866"/>
    <w:rsid w:val="00015668"/>
    <w:rsid w:val="00085614"/>
    <w:rsid w:val="00085DCC"/>
    <w:rsid w:val="00090562"/>
    <w:rsid w:val="000C220C"/>
    <w:rsid w:val="000E0E24"/>
    <w:rsid w:val="00111463"/>
    <w:rsid w:val="00187CB5"/>
    <w:rsid w:val="001A7213"/>
    <w:rsid w:val="001B6243"/>
    <w:rsid w:val="001F4BF4"/>
    <w:rsid w:val="002006D8"/>
    <w:rsid w:val="00256C92"/>
    <w:rsid w:val="00276FA2"/>
    <w:rsid w:val="002970D0"/>
    <w:rsid w:val="002D5B3F"/>
    <w:rsid w:val="003810E7"/>
    <w:rsid w:val="003A6A08"/>
    <w:rsid w:val="003B3C9A"/>
    <w:rsid w:val="004217E2"/>
    <w:rsid w:val="00432AF1"/>
    <w:rsid w:val="00432F6F"/>
    <w:rsid w:val="00433ADE"/>
    <w:rsid w:val="00451D03"/>
    <w:rsid w:val="00454F95"/>
    <w:rsid w:val="004811C2"/>
    <w:rsid w:val="004A786C"/>
    <w:rsid w:val="0050224A"/>
    <w:rsid w:val="00531785"/>
    <w:rsid w:val="00554E21"/>
    <w:rsid w:val="0057060B"/>
    <w:rsid w:val="00575B3D"/>
    <w:rsid w:val="0057746F"/>
    <w:rsid w:val="005C26CA"/>
    <w:rsid w:val="005C4CA3"/>
    <w:rsid w:val="005F65CB"/>
    <w:rsid w:val="00600428"/>
    <w:rsid w:val="006134E8"/>
    <w:rsid w:val="0065238C"/>
    <w:rsid w:val="00682725"/>
    <w:rsid w:val="00693719"/>
    <w:rsid w:val="006D1F3B"/>
    <w:rsid w:val="006E282E"/>
    <w:rsid w:val="00706657"/>
    <w:rsid w:val="00713E71"/>
    <w:rsid w:val="00733E76"/>
    <w:rsid w:val="007513AD"/>
    <w:rsid w:val="007A0A32"/>
    <w:rsid w:val="007D664B"/>
    <w:rsid w:val="00803878"/>
    <w:rsid w:val="008A1F91"/>
    <w:rsid w:val="008A63F3"/>
    <w:rsid w:val="008C213F"/>
    <w:rsid w:val="0091609E"/>
    <w:rsid w:val="00930950"/>
    <w:rsid w:val="00993518"/>
    <w:rsid w:val="009F00C8"/>
    <w:rsid w:val="00A20E29"/>
    <w:rsid w:val="00A54E70"/>
    <w:rsid w:val="00A64F5B"/>
    <w:rsid w:val="00A83A2F"/>
    <w:rsid w:val="00A83C89"/>
    <w:rsid w:val="00A86572"/>
    <w:rsid w:val="00A97315"/>
    <w:rsid w:val="00AB4F29"/>
    <w:rsid w:val="00B34DAE"/>
    <w:rsid w:val="00B51802"/>
    <w:rsid w:val="00BC20AE"/>
    <w:rsid w:val="00BD5A29"/>
    <w:rsid w:val="00C000CA"/>
    <w:rsid w:val="00C37CA2"/>
    <w:rsid w:val="00C65018"/>
    <w:rsid w:val="00C747D0"/>
    <w:rsid w:val="00C818BA"/>
    <w:rsid w:val="00C9364C"/>
    <w:rsid w:val="00CD1497"/>
    <w:rsid w:val="00D45E7E"/>
    <w:rsid w:val="00D51D04"/>
    <w:rsid w:val="00D616B6"/>
    <w:rsid w:val="00D85DCB"/>
    <w:rsid w:val="00DA351F"/>
    <w:rsid w:val="00DC3E40"/>
    <w:rsid w:val="00DE3653"/>
    <w:rsid w:val="00DF7828"/>
    <w:rsid w:val="00E204F0"/>
    <w:rsid w:val="00E30E72"/>
    <w:rsid w:val="00E565F2"/>
    <w:rsid w:val="00EA67EE"/>
    <w:rsid w:val="00EB2439"/>
    <w:rsid w:val="00EF5233"/>
    <w:rsid w:val="00F409A8"/>
    <w:rsid w:val="00F76027"/>
    <w:rsid w:val="00F91F64"/>
    <w:rsid w:val="00FA1A2A"/>
    <w:rsid w:val="00FB3B59"/>
    <w:rsid w:val="00FD69F0"/>
    <w:rsid w:val="00FF10AF"/>
    <w:rsid w:val="00FF2A49"/>
    <w:rsid w:val="00FF2F61"/>
    <w:rsid w:val="0D836CB4"/>
    <w:rsid w:val="106E3F48"/>
    <w:rsid w:val="275006E1"/>
    <w:rsid w:val="30E62E04"/>
    <w:rsid w:val="32A757E9"/>
    <w:rsid w:val="368B7B82"/>
    <w:rsid w:val="3CAE73DF"/>
    <w:rsid w:val="4DE77CA4"/>
    <w:rsid w:val="594645E7"/>
    <w:rsid w:val="78C01D6E"/>
    <w:rsid w:val="7F43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6">
    <w:name w:val="Title"/>
    <w:basedOn w:val="a"/>
    <w:next w:val="a7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7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8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9">
    <w:name w:val="链接"/>
    <w:qFormat/>
    <w:rPr>
      <w:color w:val="0000FF"/>
      <w:u w:val="single" w:color="0000FF"/>
    </w:rPr>
  </w:style>
  <w:style w:type="character" w:customStyle="1" w:styleId="aa">
    <w:name w:val="超级链接"/>
    <w:qFormat/>
    <w:rPr>
      <w:color w:val="0000FF"/>
      <w:u w:val="single" w:color="0000FF"/>
    </w:rPr>
  </w:style>
  <w:style w:type="character" w:customStyle="1" w:styleId="NormalCharacter">
    <w:name w:val="NormalCharact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6">
    <w:name w:val="Title"/>
    <w:basedOn w:val="a"/>
    <w:next w:val="a7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7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8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9">
    <w:name w:val="链接"/>
    <w:qFormat/>
    <w:rPr>
      <w:color w:val="0000FF"/>
      <w:u w:val="single" w:color="0000FF"/>
    </w:rPr>
  </w:style>
  <w:style w:type="character" w:customStyle="1" w:styleId="aa">
    <w:name w:val="超级链接"/>
    <w:qFormat/>
    <w:rPr>
      <w:color w:val="0000FF"/>
      <w:u w:val="single" w:color="0000FF"/>
    </w:rPr>
  </w:style>
  <w:style w:type="character" w:customStyle="1" w:styleId="NormalCharacter">
    <w:name w:val="NormalCharac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0214;\2020&#24180;&#25991;&#20214;&#65288;&#25945;&#32946;&#20307;&#32946;&#23616;&#65289;\&#30707;&#25945;&#20307;&#20989;\&#30707;&#25945;&#20307;&#20989;2020&#65288;&#35268;&#33539;&#29256;&#65289;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石教体函2020（规范版）1</Template>
  <TotalTime>7</TotalTime>
  <Pages>3</Pages>
  <Words>1130</Words>
  <Characters>109</Characters>
  <Application>Microsoft Office Word</Application>
  <DocSecurity>0</DocSecurity>
  <Lines>1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石林彝族自治县教育局办公室文件</dc:title>
  <dc:creator>教育尹福海</dc:creator>
  <cp:lastModifiedBy>DELL</cp:lastModifiedBy>
  <cp:revision>29</cp:revision>
  <cp:lastPrinted>2020-10-14T01:46:00Z</cp:lastPrinted>
  <dcterms:created xsi:type="dcterms:W3CDTF">2020-10-14T01:40:00Z</dcterms:created>
  <dcterms:modified xsi:type="dcterms:W3CDTF">2020-11-12T03:10:00Z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