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6541" w:rsidRDefault="00D330E3">
      <w:pPr>
        <w:spacing w:line="1200" w:lineRule="exact"/>
        <w:ind w:left="0"/>
        <w:jc w:val="distribute"/>
        <w:rPr>
          <w:rFonts w:ascii="方正小标宋简体" w:eastAsia="方正小标宋简体" w:hAnsi="华文中宋"/>
          <w:color w:val="FF0000"/>
          <w:w w:val="60"/>
          <w:kern w:val="22"/>
          <w:sz w:val="90"/>
          <w:szCs w:val="90"/>
        </w:rPr>
      </w:pPr>
      <w:r>
        <w:rPr>
          <w:rFonts w:ascii="仿宋_GB2312" w:eastAsia="仿宋_GB2312" w:hint="eastAsia"/>
          <w:noProof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pNzqdcAAAAJAQAADwAAAAAAAAABACAA&#10;AAAiAAAAZHJzL2Rvd25yZXYueG1sUEsBAhQAFAAAAAgAh07iQHfG7cjVAQAAlQMAAA4AAAAAAAAA&#10;AQAgAAAAJgEAAGRycy9lMm9Eb2MueG1sUEsFBgAAAAAGAAYAWQEAAG0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石林彝族自治县教育</w: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体育</w: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局</w:t>
      </w:r>
    </w:p>
    <w:p w:rsidR="00236541" w:rsidRDefault="00D330E3">
      <w:pPr>
        <w:snapToGrid w:val="0"/>
        <w:spacing w:line="500" w:lineRule="exact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 w:rsidR="00236541" w:rsidRDefault="00D330E3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〔办理类型〕</w:t>
      </w:r>
      <w:r>
        <w:rPr>
          <w:rFonts w:ascii="仿宋_GB2312" w:eastAsia="仿宋_GB2312" w:hint="eastAsia"/>
          <w:sz w:val="32"/>
          <w:szCs w:val="32"/>
        </w:rPr>
        <w:t>A</w:t>
      </w:r>
    </w:p>
    <w:p w:rsidR="00236541" w:rsidRDefault="00D330E3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〔是否公开〕是</w:t>
      </w:r>
    </w:p>
    <w:p w:rsidR="00236541" w:rsidRDefault="00D330E3">
      <w:pPr>
        <w:snapToGrid w:val="0"/>
        <w:spacing w:line="500" w:lineRule="exact"/>
        <w:ind w:right="160"/>
        <w:jc w:val="right"/>
      </w:pPr>
      <w:proofErr w:type="gramStart"/>
      <w:r>
        <w:rPr>
          <w:rFonts w:ascii="仿宋_GB2312" w:eastAsia="仿宋_GB2312" w:hint="eastAsia"/>
          <w:sz w:val="32"/>
          <w:szCs w:val="32"/>
        </w:rPr>
        <w:t>石教体函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236541" w:rsidRDefault="00236541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36541" w:rsidRDefault="00236541">
      <w:pPr>
        <w:pStyle w:val="21"/>
        <w:snapToGrid w:val="0"/>
        <w:spacing w:after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 w:rsidR="00236541" w:rsidRDefault="00D330E3">
      <w:pPr>
        <w:pStyle w:val="21"/>
        <w:snapToGrid w:val="0"/>
        <w:spacing w:after="0" w:line="64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关于县政协十届第四次会议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87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号提案答复的函</w:t>
      </w:r>
    </w:p>
    <w:p w:rsidR="00236541" w:rsidRDefault="00236541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560" w:lineRule="exact"/>
        <w:ind w:left="0"/>
        <w:jc w:val="both"/>
        <w:rPr>
          <w:rFonts w:ascii="仿宋_GB2312" w:eastAsia="仿宋_GB2312"/>
          <w:sz w:val="32"/>
          <w:szCs w:val="32"/>
        </w:rPr>
      </w:pPr>
    </w:p>
    <w:p w:rsidR="00236541" w:rsidRDefault="00D330E3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李红春委员：</w:t>
      </w:r>
    </w:p>
    <w:p w:rsidR="00236541" w:rsidRDefault="00D330E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您提出的《关于“建设板桥幼儿园”的建议》收悉，现答复如下：</w:t>
      </w:r>
    </w:p>
    <w:p w:rsidR="00236541" w:rsidRDefault="00D330E3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236541" w:rsidRDefault="00D330E3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由于板桥街道办至今没有一所公立幼儿园，致使板桥的幼儿要么辗转到县城读私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立幼儿园，要么在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板桥读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私立幼儿园，给广大幼儿家长的生活学习带来极大的不便，也给幼儿家长的经济造成较大压力，与在家门口就近入学的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政策是及不相称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的。</w:t>
      </w:r>
    </w:p>
    <w:p w:rsidR="00236541" w:rsidRDefault="00D330E3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二、意见建议办理情况</w:t>
      </w:r>
    </w:p>
    <w:p w:rsidR="00236541" w:rsidRDefault="00D330E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收到您提出的建议后，县教育体育局高度重视，即刻安排相关部门及人员对板桥中心幼儿园建设项目进行联络督办。目前，已完成项目立项，并争取到市级资金</w:t>
      </w:r>
      <w:r>
        <w:rPr>
          <w:rFonts w:ascii="仿宋_GB2312" w:eastAsia="仿宋_GB2312" w:hint="eastAsia"/>
          <w:sz w:val="32"/>
          <w:szCs w:val="32"/>
        </w:rPr>
        <w:t>411.84</w:t>
      </w:r>
      <w:r>
        <w:rPr>
          <w:rFonts w:ascii="仿宋_GB2312" w:eastAsia="仿宋_GB2312" w:hint="eastAsia"/>
          <w:sz w:val="32"/>
          <w:szCs w:val="32"/>
        </w:rPr>
        <w:t>万元。但由于土地问题暂未解决，现正积极向政府相关部门反映问题，争取成功征</w:t>
      </w:r>
      <w:r>
        <w:rPr>
          <w:rFonts w:ascii="仿宋_GB2312" w:eastAsia="仿宋_GB2312" w:hint="eastAsia"/>
          <w:sz w:val="32"/>
          <w:szCs w:val="32"/>
        </w:rPr>
        <w:lastRenderedPageBreak/>
        <w:t>地。现已向板桥街道办转拨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万元土地补偿款，启动办</w:t>
      </w:r>
      <w:r>
        <w:rPr>
          <w:rFonts w:ascii="仿宋_GB2312" w:eastAsia="仿宋_GB2312" w:hint="eastAsia"/>
          <w:sz w:val="32"/>
          <w:szCs w:val="32"/>
        </w:rPr>
        <w:t>理该项目前期建设手续，已完成了设计招标、地质勘察等前期工作，正在办理项目规划审批手续，预计明年可开工建设，届时将彻底解决板桥幼儿园办园条件。</w:t>
      </w:r>
    </w:p>
    <w:p w:rsidR="00236541" w:rsidRDefault="00D330E3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三、下步工作方向</w:t>
      </w:r>
    </w:p>
    <w:p w:rsidR="00236541" w:rsidRDefault="00D330E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加大对该项目推进力度，加紧落实项目征地资金，争取项目早日开工建成投入使用。</w:t>
      </w:r>
    </w:p>
    <w:p w:rsidR="00236541" w:rsidRDefault="00D330E3">
      <w:pPr>
        <w:autoSpaceDE w:val="0"/>
        <w:autoSpaceDN w:val="0"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感谢您对</w:t>
      </w:r>
      <w:proofErr w:type="gramStart"/>
      <w:r>
        <w:rPr>
          <w:rFonts w:ascii="仿宋_GB2312" w:eastAsia="仿宋_GB2312" w:hint="eastAsia"/>
          <w:sz w:val="32"/>
          <w:szCs w:val="32"/>
        </w:rPr>
        <w:t>石林教体事业</w:t>
      </w:r>
      <w:proofErr w:type="gramEnd"/>
      <w:r>
        <w:rPr>
          <w:rFonts w:ascii="仿宋_GB2312" w:eastAsia="仿宋_GB2312" w:hint="eastAsia"/>
          <w:sz w:val="32"/>
          <w:szCs w:val="32"/>
        </w:rPr>
        <w:t>的关心和支持。</w:t>
      </w:r>
    </w:p>
    <w:p w:rsidR="00236541" w:rsidRDefault="00D330E3">
      <w:pPr>
        <w:autoSpaceDE w:val="0"/>
        <w:autoSpaceDN w:val="0"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以上答复，如有不妥，请批评指正。</w:t>
      </w:r>
    </w:p>
    <w:p w:rsidR="00236541" w:rsidRDefault="0023654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36541" w:rsidRDefault="00D330E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（</w:t>
      </w: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  <w:lang w:val="zh-CN"/>
        </w:rPr>
        <w:t>系人：王大军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  <w:lang w:val="zh-CN"/>
        </w:rPr>
        <w:t>联系电话：</w:t>
      </w:r>
      <w:r w:rsidR="00EC515F">
        <w:rPr>
          <w:rFonts w:ascii="仿宋_GB2312" w:eastAsia="仿宋_GB2312" w:hint="eastAsia"/>
          <w:sz w:val="32"/>
          <w:szCs w:val="32"/>
          <w:lang w:val="zh-CN"/>
        </w:rPr>
        <w:t>67786959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）</w:t>
      </w:r>
    </w:p>
    <w:p w:rsidR="00236541" w:rsidRDefault="00D330E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236541" w:rsidRDefault="00236541">
      <w:pPr>
        <w:spacing w:line="50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236541" w:rsidRDefault="00D330E3">
      <w:pPr>
        <w:spacing w:line="50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石林彝族自治县教育体育局</w:t>
      </w:r>
    </w:p>
    <w:p w:rsidR="00236541" w:rsidRDefault="00D330E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 xml:space="preserve">日　</w:t>
      </w:r>
    </w:p>
    <w:p w:rsidR="00236541" w:rsidRDefault="00236541">
      <w:pPr>
        <w:pStyle w:val="21"/>
        <w:snapToGrid w:val="0"/>
        <w:spacing w:after="0" w:line="480" w:lineRule="exact"/>
        <w:jc w:val="center"/>
        <w:rPr>
          <w:rFonts w:ascii="仿宋_GB2312" w:eastAsia="仿宋_GB2312"/>
        </w:rPr>
      </w:pPr>
    </w:p>
    <w:p w:rsidR="00236541" w:rsidRDefault="00236541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236541" w:rsidRDefault="00236541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236541" w:rsidRDefault="00236541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236541" w:rsidRDefault="00236541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236541" w:rsidRDefault="00236541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236541" w:rsidRDefault="00236541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236541" w:rsidRDefault="00D330E3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477520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-1.7pt;margin-top:37.6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M3/TNgAAAAJAQAADwAAAAAAAAAB&#10;ACAAAAAiAAAAZHJzL2Rvd25yZXYueG1sUEsBAhQAFAAAAAgAh07iQP9fcCDXAQAAlgMAAA4AAAAA&#10;AAAAAQAgAAAAJwEAAGRycy9lMm9Eb2MueG1sUEsFBgAAAAAGAAYAWQEAAHAFAAAAAA=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sectPr w:rsidR="00236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HalfWidth"/>
      </w:footnotePr>
      <w:endnotePr>
        <w:numFmt w:val="chineseCounting"/>
      </w:endnotePr>
      <w:pgSz w:w="11905" w:h="16837"/>
      <w:pgMar w:top="1701" w:right="1474" w:bottom="1984" w:left="158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30E3">
      <w:pPr>
        <w:spacing w:line="240" w:lineRule="auto"/>
      </w:pPr>
      <w:r>
        <w:separator/>
      </w:r>
    </w:p>
  </w:endnote>
  <w:endnote w:type="continuationSeparator" w:id="0">
    <w:p w:rsidR="00000000" w:rsidRDefault="00D33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41" w:rsidRDefault="00D330E3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36541" w:rsidRDefault="00D330E3"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EC515F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" filled="f" stroked="f">
              <v:path arrowok="t"/>
              <o:lock v:ext="edit" rotation="t"/>
              <v:textbox inset="0,0,0,0">
                <w:txbxContent>
                  <w:p w:rsidR="00236541" w:rsidRDefault="00D330E3"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EC515F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41" w:rsidRDefault="00D330E3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36541" w:rsidRDefault="00D330E3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EC515F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gT4Kwc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236541" w:rsidRDefault="00D330E3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EC515F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41" w:rsidRDefault="002365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30E3">
      <w:pPr>
        <w:spacing w:line="240" w:lineRule="auto"/>
      </w:pPr>
      <w:r>
        <w:separator/>
      </w:r>
    </w:p>
  </w:footnote>
  <w:footnote w:type="continuationSeparator" w:id="0">
    <w:p w:rsidR="00000000" w:rsidRDefault="00D33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41" w:rsidRDefault="00D330E3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36541" w:rsidRDefault="00236541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dy93P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41" w:rsidRDefault="00D330E3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36541" w:rsidRDefault="00236541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lMTaws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41" w:rsidRDefault="002365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E37E5"/>
    <w:rsid w:val="00003866"/>
    <w:rsid w:val="00015668"/>
    <w:rsid w:val="00085614"/>
    <w:rsid w:val="00085DCC"/>
    <w:rsid w:val="00090562"/>
    <w:rsid w:val="000C220C"/>
    <w:rsid w:val="00111463"/>
    <w:rsid w:val="00187CB5"/>
    <w:rsid w:val="001A7213"/>
    <w:rsid w:val="001F4BF4"/>
    <w:rsid w:val="002006D8"/>
    <w:rsid w:val="00236541"/>
    <w:rsid w:val="00256C92"/>
    <w:rsid w:val="00276FA2"/>
    <w:rsid w:val="002D5B3F"/>
    <w:rsid w:val="003810E7"/>
    <w:rsid w:val="003A6A08"/>
    <w:rsid w:val="003B3C9A"/>
    <w:rsid w:val="004217E2"/>
    <w:rsid w:val="00432AF1"/>
    <w:rsid w:val="00432F6F"/>
    <w:rsid w:val="00433ADE"/>
    <w:rsid w:val="00451D03"/>
    <w:rsid w:val="00454F95"/>
    <w:rsid w:val="004811C2"/>
    <w:rsid w:val="004A786C"/>
    <w:rsid w:val="0050224A"/>
    <w:rsid w:val="00531785"/>
    <w:rsid w:val="00554E21"/>
    <w:rsid w:val="0057060B"/>
    <w:rsid w:val="00575B3D"/>
    <w:rsid w:val="0057746F"/>
    <w:rsid w:val="005C26CA"/>
    <w:rsid w:val="005C4CA3"/>
    <w:rsid w:val="005F65CB"/>
    <w:rsid w:val="006134E8"/>
    <w:rsid w:val="0065238C"/>
    <w:rsid w:val="00682725"/>
    <w:rsid w:val="00693719"/>
    <w:rsid w:val="006D1F3B"/>
    <w:rsid w:val="00706657"/>
    <w:rsid w:val="00713E71"/>
    <w:rsid w:val="00733E76"/>
    <w:rsid w:val="007513AD"/>
    <w:rsid w:val="0076051F"/>
    <w:rsid w:val="007A0A32"/>
    <w:rsid w:val="007D664B"/>
    <w:rsid w:val="008A1F91"/>
    <w:rsid w:val="008A63F3"/>
    <w:rsid w:val="008C213F"/>
    <w:rsid w:val="0091609E"/>
    <w:rsid w:val="00930950"/>
    <w:rsid w:val="00993518"/>
    <w:rsid w:val="009F00C8"/>
    <w:rsid w:val="00A20E29"/>
    <w:rsid w:val="00A54E70"/>
    <w:rsid w:val="00A64F5B"/>
    <w:rsid w:val="00A83A2F"/>
    <w:rsid w:val="00A83C89"/>
    <w:rsid w:val="00A86572"/>
    <w:rsid w:val="00A97315"/>
    <w:rsid w:val="00AB4F29"/>
    <w:rsid w:val="00B34DAE"/>
    <w:rsid w:val="00B51802"/>
    <w:rsid w:val="00BC20AE"/>
    <w:rsid w:val="00C000CA"/>
    <w:rsid w:val="00C37CA2"/>
    <w:rsid w:val="00C65018"/>
    <w:rsid w:val="00C747D0"/>
    <w:rsid w:val="00C818BA"/>
    <w:rsid w:val="00C9364C"/>
    <w:rsid w:val="00CD1497"/>
    <w:rsid w:val="00D330E3"/>
    <w:rsid w:val="00D45E7E"/>
    <w:rsid w:val="00D51D04"/>
    <w:rsid w:val="00D616B6"/>
    <w:rsid w:val="00D85DCB"/>
    <w:rsid w:val="00DA351F"/>
    <w:rsid w:val="00DC3E40"/>
    <w:rsid w:val="00DE3653"/>
    <w:rsid w:val="00DF7828"/>
    <w:rsid w:val="00E204F0"/>
    <w:rsid w:val="00E30E72"/>
    <w:rsid w:val="00E565F2"/>
    <w:rsid w:val="00EA67EE"/>
    <w:rsid w:val="00EB2439"/>
    <w:rsid w:val="00EC515F"/>
    <w:rsid w:val="00EF5233"/>
    <w:rsid w:val="00F409A8"/>
    <w:rsid w:val="00F76027"/>
    <w:rsid w:val="00F91F64"/>
    <w:rsid w:val="00FA1A2A"/>
    <w:rsid w:val="00FB3B59"/>
    <w:rsid w:val="00FD69F0"/>
    <w:rsid w:val="00FF2A49"/>
    <w:rsid w:val="00FF2F61"/>
    <w:rsid w:val="0D836CB4"/>
    <w:rsid w:val="275006E1"/>
    <w:rsid w:val="30E62E04"/>
    <w:rsid w:val="32A757E9"/>
    <w:rsid w:val="368B7B82"/>
    <w:rsid w:val="3CAE73DF"/>
    <w:rsid w:val="4DE77CA4"/>
    <w:rsid w:val="594645E7"/>
    <w:rsid w:val="699E37E5"/>
    <w:rsid w:val="78C01D6E"/>
    <w:rsid w:val="7F4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</Template>
  <TotalTime>4</TotalTime>
  <Pages>2</Pages>
  <Words>525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石林彝族自治县教育局办公室文件</dc:title>
  <dc:creator>教育尹福海</dc:creator>
  <cp:lastModifiedBy>DELL</cp:lastModifiedBy>
  <cp:revision>24</cp:revision>
  <cp:lastPrinted>2020-10-14T01:44:00Z</cp:lastPrinted>
  <dcterms:created xsi:type="dcterms:W3CDTF">2020-10-14T01:40:00Z</dcterms:created>
  <dcterms:modified xsi:type="dcterms:W3CDTF">2020-11-11T08:18:00Z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