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6B2D" w:rsidRDefault="00C10C42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石林彝族自治县教育体育局</w:t>
      </w:r>
    </w:p>
    <w:p w:rsidR="00BF6B2D" w:rsidRDefault="00C10C42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</w:p>
    <w:p w:rsidR="00BF6B2D" w:rsidRDefault="00C10C42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〔办理类型〕D</w:t>
      </w:r>
    </w:p>
    <w:p w:rsidR="00BF6B2D" w:rsidRDefault="00C10C42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BF6B2D" w:rsidRDefault="00C10C42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〔2020〕33号</w:t>
      </w:r>
    </w:p>
    <w:p w:rsidR="00BF6B2D" w:rsidRDefault="00BF6B2D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F6B2D" w:rsidRDefault="00BF6B2D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BF6B2D" w:rsidRDefault="00C10C42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-20"/>
          <w:sz w:val="44"/>
          <w:szCs w:val="44"/>
        </w:rPr>
        <w:t>关于县政协十届第四次会议83号提案答复的函</w:t>
      </w:r>
    </w:p>
    <w:bookmarkEnd w:id="0"/>
    <w:p w:rsidR="00BF6B2D" w:rsidRDefault="00BF6B2D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jc w:val="both"/>
        <w:rPr>
          <w:rFonts w:ascii="仿宋_GB2312" w:eastAsia="仿宋_GB2312"/>
          <w:sz w:val="32"/>
          <w:szCs w:val="32"/>
        </w:rPr>
      </w:pPr>
    </w:p>
    <w:p w:rsidR="00BF6B2D" w:rsidRDefault="00C10C4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毕继兰委员：</w:t>
      </w:r>
    </w:p>
    <w:p w:rsidR="00BF6B2D" w:rsidRDefault="00C10C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您提出的《关于“修缮长湖镇乍龙小学围墙的建议”》收悉，现答复如下：</w:t>
      </w:r>
    </w:p>
    <w:p w:rsidR="00BF6B2D" w:rsidRDefault="00C10C4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BF6B2D" w:rsidRDefault="00C10C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长湖</w:t>
      </w:r>
      <w:proofErr w:type="gramStart"/>
      <w:r>
        <w:rPr>
          <w:rFonts w:ascii="仿宋_GB2312" w:eastAsia="仿宋_GB2312" w:hint="eastAsia"/>
          <w:sz w:val="32"/>
          <w:szCs w:val="32"/>
        </w:rPr>
        <w:t>镇乍龙</w:t>
      </w:r>
      <w:proofErr w:type="gramEnd"/>
      <w:r>
        <w:rPr>
          <w:rFonts w:ascii="仿宋_GB2312" w:eastAsia="仿宋_GB2312" w:hint="eastAsia"/>
          <w:sz w:val="32"/>
          <w:szCs w:val="32"/>
        </w:rPr>
        <w:t>小学位于长湖镇的边缘村寨，是一所</w:t>
      </w:r>
      <w:proofErr w:type="gramStart"/>
      <w:r>
        <w:rPr>
          <w:rFonts w:ascii="仿宋_GB2312" w:eastAsia="仿宋_GB2312" w:hint="eastAsia"/>
          <w:sz w:val="32"/>
          <w:szCs w:val="32"/>
        </w:rPr>
        <w:t>融小学</w:t>
      </w:r>
      <w:proofErr w:type="gramEnd"/>
      <w:r>
        <w:rPr>
          <w:rFonts w:ascii="仿宋_GB2312" w:eastAsia="仿宋_GB2312" w:hint="eastAsia"/>
          <w:sz w:val="32"/>
          <w:szCs w:val="32"/>
        </w:rPr>
        <w:t>和幼儿园的综合学校，现有小学及幼儿学生55名。多年来，在各级领导的关心和支持下，建盖了新的教学楼，教学环境有了明显改善。目前，学校部分围墙因老化已倒塌，存在安全隐患。</w:t>
      </w:r>
    </w:p>
    <w:p w:rsidR="00BF6B2D" w:rsidRDefault="00C10C4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BF6B2D" w:rsidRDefault="00C10C42">
      <w:pPr>
        <w:pStyle w:val="p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根据您提出的建议，县教育体育局对长湖</w:t>
      </w:r>
      <w:proofErr w:type="gramStart"/>
      <w:r>
        <w:rPr>
          <w:rFonts w:ascii="仿宋_GB2312" w:eastAsia="仿宋_GB2312" w:hint="eastAsia"/>
          <w:sz w:val="32"/>
          <w:szCs w:val="32"/>
        </w:rPr>
        <w:t>镇乍龙</w:t>
      </w:r>
      <w:proofErr w:type="gramEnd"/>
      <w:r>
        <w:rPr>
          <w:rFonts w:ascii="仿宋_GB2312" w:eastAsia="仿宋_GB2312" w:hint="eastAsia"/>
          <w:sz w:val="32"/>
          <w:szCs w:val="32"/>
        </w:rPr>
        <w:t>小学围墙存在安全隐患的问题作了专题研究，并实地进行了调研。</w:t>
      </w:r>
      <w:r>
        <w:rPr>
          <w:rFonts w:ascii="仿宋_GB2312" w:eastAsia="仿宋_GB2312" w:hAnsi="宋体" w:hint="eastAsia"/>
          <w:sz w:val="32"/>
          <w:szCs w:val="32"/>
        </w:rPr>
        <w:t>在当前县财政捉襟见肘，难以保运转、保民生，更无力安排修缮资金的情况下，</w:t>
      </w:r>
      <w:r>
        <w:rPr>
          <w:rFonts w:ascii="仿宋_GB2312" w:eastAsia="仿宋_GB2312" w:hint="eastAsia"/>
          <w:sz w:val="32"/>
          <w:szCs w:val="32"/>
        </w:rPr>
        <w:t>暂时无法解决当前存在的问题，但县教育体育局已将长湖</w:t>
      </w: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镇乍龙</w:t>
      </w:r>
      <w:proofErr w:type="gramEnd"/>
      <w:r>
        <w:rPr>
          <w:rFonts w:ascii="仿宋_GB2312" w:eastAsia="仿宋_GB2312" w:hint="eastAsia"/>
          <w:sz w:val="32"/>
          <w:szCs w:val="32"/>
        </w:rPr>
        <w:t>小学围墙存在安全隐患的</w:t>
      </w:r>
      <w:r>
        <w:rPr>
          <w:rFonts w:ascii="仿宋_GB2312" w:eastAsia="仿宋_GB2312" w:hAnsi="宋体" w:hint="eastAsia"/>
          <w:sz w:val="32"/>
          <w:szCs w:val="32"/>
        </w:rPr>
        <w:t>情况及时向上级主管部门反映，力争获得上级资金支持。</w:t>
      </w:r>
    </w:p>
    <w:p w:rsidR="00BF6B2D" w:rsidRDefault="00C10C4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BF6B2D" w:rsidRDefault="00C10C42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县教育体育局将紧盯上级项目资金，一旦符合条件，将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解决</w:t>
      </w:r>
      <w:r>
        <w:rPr>
          <w:rFonts w:ascii="仿宋_GB2312" w:eastAsia="仿宋_GB2312" w:hint="eastAsia"/>
          <w:sz w:val="32"/>
          <w:szCs w:val="32"/>
        </w:rPr>
        <w:t>长湖镇乍龙</w:t>
      </w:r>
      <w:proofErr w:type="gramEnd"/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Ansi="宋体" w:hint="eastAsia"/>
          <w:sz w:val="32"/>
          <w:szCs w:val="32"/>
        </w:rPr>
        <w:t>围墙问题列入项目申报，以争取资金支持，用于改善办学条件。</w:t>
      </w:r>
    </w:p>
    <w:p w:rsidR="00BF6B2D" w:rsidRDefault="00C10C42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BF6B2D" w:rsidRDefault="00C10C4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BF6B2D" w:rsidRDefault="00BF6B2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F6B2D" w:rsidRDefault="00C10C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154423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</w:p>
    <w:p w:rsidR="00BF6B2D" w:rsidRDefault="00C10C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BF6B2D" w:rsidRDefault="00BF6B2D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6B2D" w:rsidRDefault="00C10C42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BF6B2D" w:rsidRDefault="00C10C42">
      <w:pPr>
        <w:pStyle w:val="21"/>
        <w:snapToGrid w:val="0"/>
        <w:spacing w:after="0" w:line="56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2020年10月9日</w:t>
      </w:r>
    </w:p>
    <w:p w:rsidR="00BF6B2D" w:rsidRDefault="00BF6B2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BF6B2D" w:rsidRDefault="00BF6B2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BF6B2D" w:rsidRDefault="00BF6B2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BF6B2D" w:rsidRDefault="00BF6B2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BF6B2D" w:rsidRDefault="00BF6B2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BF6B2D" w:rsidRDefault="00BF6B2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BF6B2D" w:rsidRDefault="00C10C42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391160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-1.7pt;margin-top:30.8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BF6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BF" w:rsidRDefault="00C10C42">
      <w:pPr>
        <w:spacing w:line="240" w:lineRule="auto"/>
      </w:pPr>
      <w:r>
        <w:separator/>
      </w:r>
    </w:p>
  </w:endnote>
  <w:endnote w:type="continuationSeparator" w:id="0">
    <w:p w:rsidR="003B17BF" w:rsidRDefault="00C10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2D" w:rsidRDefault="00C10C42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F6B2D" w:rsidRDefault="00C10C42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B27E7F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1qmg/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BF6B2D" w:rsidRDefault="00C10C42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B27E7F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2D" w:rsidRDefault="00C10C42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F6B2D" w:rsidRDefault="00C10C42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B27E7F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ocrAO8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BF6B2D" w:rsidRDefault="00C10C42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B27E7F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2D" w:rsidRDefault="00BF6B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BF" w:rsidRDefault="00C10C42">
      <w:pPr>
        <w:spacing w:line="240" w:lineRule="auto"/>
      </w:pPr>
      <w:r>
        <w:separator/>
      </w:r>
    </w:p>
  </w:footnote>
  <w:footnote w:type="continuationSeparator" w:id="0">
    <w:p w:rsidR="003B17BF" w:rsidRDefault="00C10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2D" w:rsidRDefault="00C10C42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F6B2D" w:rsidRDefault="00BF6B2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2D" w:rsidRDefault="00C10C42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F6B2D" w:rsidRDefault="00BF6B2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2D" w:rsidRDefault="00BF6B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83A9A"/>
    <w:rsid w:val="00003866"/>
    <w:rsid w:val="00015668"/>
    <w:rsid w:val="00085614"/>
    <w:rsid w:val="00085DCC"/>
    <w:rsid w:val="00090562"/>
    <w:rsid w:val="000C220C"/>
    <w:rsid w:val="00111463"/>
    <w:rsid w:val="00154423"/>
    <w:rsid w:val="00187CB5"/>
    <w:rsid w:val="001A7213"/>
    <w:rsid w:val="001F4BF4"/>
    <w:rsid w:val="002006D8"/>
    <w:rsid w:val="00256C92"/>
    <w:rsid w:val="00276FA2"/>
    <w:rsid w:val="002D5B3F"/>
    <w:rsid w:val="003810E7"/>
    <w:rsid w:val="003A6A08"/>
    <w:rsid w:val="003B17BF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27E7F"/>
    <w:rsid w:val="00B34DAE"/>
    <w:rsid w:val="00B51802"/>
    <w:rsid w:val="00BC20AE"/>
    <w:rsid w:val="00BF6B2D"/>
    <w:rsid w:val="00C000CA"/>
    <w:rsid w:val="00C10C42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DE77CA4"/>
    <w:rsid w:val="594645E7"/>
    <w:rsid w:val="78C01D6E"/>
    <w:rsid w:val="7CD83A9A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3</TotalTime>
  <Pages>2</Pages>
  <Words>500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30</cp:revision>
  <cp:lastPrinted>2020-10-14T01:34:00Z</cp:lastPrinted>
  <dcterms:created xsi:type="dcterms:W3CDTF">2020-10-14T01:25:00Z</dcterms:created>
  <dcterms:modified xsi:type="dcterms:W3CDTF">2020-11-12T03:04:00Z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