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11CF" w:rsidRDefault="00084895">
      <w:pPr>
        <w:spacing w:line="1200" w:lineRule="exact"/>
        <w:ind w:left="0"/>
        <w:jc w:val="distribute"/>
        <w:rPr>
          <w:rFonts w:ascii="方正小标宋简体" w:eastAsia="方正小标宋简体" w:hAnsi="华文中宋"/>
          <w:color w:val="FF0000"/>
          <w:w w:val="60"/>
          <w:kern w:val="22"/>
          <w:sz w:val="90"/>
          <w:szCs w:val="90"/>
        </w:rPr>
      </w:pPr>
      <w:r>
        <w:rPr>
          <w:rFonts w:ascii="仿宋_GB2312" w:eastAsia="仿宋_GB2312" w:hint="eastAsia"/>
          <w:noProof/>
          <w:w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816610</wp:posOffset>
                </wp:positionV>
                <wp:extent cx="5615940" cy="0"/>
                <wp:effectExtent l="0" t="44450" r="3810" b="50800"/>
                <wp:wrapSquare wrapText="bothSides"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0.5pt;margin-top:64.3pt;height:0pt;width:442.2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pNzqdcAAAAJAQAADwAAAAAAAAABACAAAAAiAAAAZHJzL2Rvd25yZXYueG1sUEsBAhQAFAAA&#10;AAgAh07iQOARBxDwAQAA4wMAAA4AAAAAAAAAAQAgAAAAJgEAAGRycy9lMm9Eb2MueG1sUEsFBgAA&#10;AAAGAAYAWQEAAIgFAAAAAA==&#10;">
                <v:fill on="f" focussize="0,0"/>
                <v:stroke weight="7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石林彝族自治县教育体育局</w:t>
      </w:r>
    </w:p>
    <w:p w:rsidR="000311CF" w:rsidRDefault="00084895">
      <w:pPr>
        <w:snapToGrid w:val="0"/>
        <w:spacing w:line="500" w:lineRule="exact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p w:rsidR="000311CF" w:rsidRDefault="00084895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〔办理类型〕B</w:t>
      </w:r>
    </w:p>
    <w:p w:rsidR="000311CF" w:rsidRDefault="00084895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〔是否公开〕是</w:t>
      </w:r>
    </w:p>
    <w:p w:rsidR="000311CF" w:rsidRDefault="00084895">
      <w:pPr>
        <w:snapToGrid w:val="0"/>
        <w:spacing w:line="500" w:lineRule="exact"/>
        <w:ind w:right="160"/>
        <w:jc w:val="right"/>
      </w:pPr>
      <w:r>
        <w:rPr>
          <w:rFonts w:ascii="仿宋_GB2312" w:eastAsia="仿宋_GB2312" w:hint="eastAsia"/>
          <w:sz w:val="32"/>
          <w:szCs w:val="32"/>
        </w:rPr>
        <w:t>石教体函〔2020〕40号</w:t>
      </w:r>
    </w:p>
    <w:p w:rsidR="000311CF" w:rsidRDefault="000311CF"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311CF" w:rsidRDefault="000311CF">
      <w:pPr>
        <w:pStyle w:val="21"/>
        <w:snapToGrid w:val="0"/>
        <w:spacing w:after="0"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0311CF" w:rsidRDefault="00084895">
      <w:pPr>
        <w:pStyle w:val="21"/>
        <w:snapToGrid w:val="0"/>
        <w:spacing w:after="0" w:line="5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pacing w:val="-20"/>
          <w:sz w:val="44"/>
          <w:szCs w:val="44"/>
        </w:rPr>
        <w:t>关于县政协十届四次会议第35号提案答复的函</w:t>
      </w:r>
    </w:p>
    <w:bookmarkEnd w:id="0"/>
    <w:p w:rsidR="000311CF" w:rsidRDefault="000311CF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pacing w:line="560" w:lineRule="exact"/>
        <w:jc w:val="both"/>
        <w:rPr>
          <w:rFonts w:ascii="仿宋_GB2312" w:eastAsia="仿宋_GB2312"/>
          <w:sz w:val="32"/>
          <w:szCs w:val="32"/>
        </w:rPr>
      </w:pPr>
    </w:p>
    <w:p w:rsidR="000311CF" w:rsidRDefault="00084895">
      <w:pPr>
        <w:pStyle w:val="p0"/>
        <w:snapToGrid w:val="0"/>
        <w:spacing w:line="560" w:lineRule="exact"/>
        <w:ind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李翠英委员：</w:t>
      </w:r>
    </w:p>
    <w:p w:rsidR="000311CF" w:rsidRDefault="00084895">
      <w:pPr>
        <w:pStyle w:val="p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您提出的《</w:t>
      </w:r>
      <w:r>
        <w:rPr>
          <w:rFonts w:eastAsia="仿宋_GB2312"/>
          <w:sz w:val="32"/>
          <w:szCs w:val="32"/>
        </w:rPr>
        <w:t>关于建高原足球训练基地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促进石林全域旅游发展的建议</w:t>
      </w:r>
      <w:r>
        <w:rPr>
          <w:rFonts w:ascii="仿宋_GB2312" w:eastAsia="仿宋_GB2312" w:hAnsi="宋体" w:hint="eastAsia"/>
          <w:sz w:val="32"/>
          <w:szCs w:val="32"/>
        </w:rPr>
        <w:t>》收悉，现答复如下：</w:t>
      </w:r>
    </w:p>
    <w:p w:rsidR="000311CF" w:rsidRDefault="00084895">
      <w:pPr>
        <w:pStyle w:val="p0"/>
        <w:snapToGrid w:val="0"/>
        <w:spacing w:line="560" w:lineRule="exact"/>
        <w:ind w:firstLineChars="250" w:firstLine="8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0311CF" w:rsidRDefault="0008489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着天然氧吧之称的石林，具备开展足球运动的条件。2016年，石林县被评为全国青少年校园足球试点县。目前，在校园足球运动引领下，依托石林县独特的区位、气候、人文、交通、旅游优势，加上良好的足球设施，吸引了一批省、市成年人、青少年足球比赛和训练，为石林发展带来了人气，一定程度助推了旅游转型升级，但石林可吸引更多的省内外足球赛事、训练以带动旅游转型升级的潜在优势还没有充分显现出来。</w:t>
      </w:r>
    </w:p>
    <w:p w:rsidR="000311CF" w:rsidRDefault="00084895">
      <w:pPr>
        <w:pStyle w:val="p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二、意见建议办理情况</w:t>
      </w:r>
    </w:p>
    <w:p w:rsidR="000311CF" w:rsidRDefault="00084895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根据您提出的建议意见，县教育体育局积极调研论证，认为建设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高原足球训练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基地切实可行，对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促进石林全域旅游发展，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提高石林足球运动水平，以聚集人气助推石林经济社会、旅游资源、民族文化，提升石林知名度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具有重要意义。为此，县教育体育局在采取用招商引资的方式，争取上级部门给予支持一定资金支持的思路，在石林探索建设高原足球训练基地。目前，正与云南中体凌云公司洽谈在石林建设体育小镇的事项，建设内容包含高原足球训练基地。有望在不久的将来把石林建成一个集旅游、体育赛事一体的综合性基地。届时，必将促进体旅融合发展。 </w:t>
      </w:r>
    </w:p>
    <w:p w:rsidR="000311CF" w:rsidRDefault="00084895">
      <w:pPr>
        <w:pStyle w:val="p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三、下步工作方向</w:t>
      </w:r>
    </w:p>
    <w:p w:rsidR="000311CF" w:rsidRDefault="00084895">
      <w:pPr>
        <w:pStyle w:val="p0"/>
        <w:snapToGrid w:val="0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一是加快与云南中体凌云公司联络对接，促进项目落地；二是加强与石林各部门联系对接，做好项目征地前期工作；三是多渠道向上争取资金，为项目建设筹措经费。</w:t>
      </w:r>
    </w:p>
    <w:p w:rsidR="000311CF" w:rsidRDefault="00084895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感谢您对石林教体事业的关心和支持。</w:t>
      </w:r>
    </w:p>
    <w:p w:rsidR="000311CF" w:rsidRDefault="00084895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以上答复，如有不妥，请批评指正。</w:t>
      </w:r>
    </w:p>
    <w:p w:rsidR="000311CF" w:rsidRDefault="000311CF">
      <w:pPr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_GB2312" w:eastAsia="仿宋_GB2312" w:cs="仿宋_GB2312"/>
          <w:sz w:val="32"/>
          <w:szCs w:val="32"/>
          <w:lang w:val="zh-CN"/>
        </w:rPr>
      </w:pPr>
    </w:p>
    <w:p w:rsidR="000311CF" w:rsidRDefault="00084895">
      <w:pPr>
        <w:autoSpaceDE w:val="0"/>
        <w:autoSpaceDN w:val="0"/>
        <w:adjustRightInd w:val="0"/>
        <w:snapToGrid w:val="0"/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 w:hint="eastAsia"/>
          <w:sz w:val="32"/>
          <w:szCs w:val="32"/>
          <w:lang w:val="zh-CN"/>
        </w:rPr>
        <w:t>系人：</w:t>
      </w:r>
      <w:r>
        <w:rPr>
          <w:rFonts w:ascii="仿宋_GB2312" w:eastAsia="仿宋_GB2312" w:hint="eastAsia"/>
          <w:sz w:val="32"/>
          <w:szCs w:val="32"/>
        </w:rPr>
        <w:t xml:space="preserve">王大军   </w:t>
      </w:r>
      <w:r>
        <w:rPr>
          <w:rFonts w:ascii="仿宋_GB2312" w:eastAsia="仿宋_GB2312" w:hint="eastAsia"/>
          <w:sz w:val="32"/>
          <w:szCs w:val="32"/>
          <w:lang w:val="zh-CN"/>
        </w:rPr>
        <w:t>联系电话：</w:t>
      </w:r>
      <w:r w:rsidR="00AC0241">
        <w:rPr>
          <w:rFonts w:ascii="仿宋_GB2312" w:eastAsia="仿宋_GB2312" w:hint="eastAsia"/>
          <w:sz w:val="32"/>
          <w:szCs w:val="32"/>
        </w:rPr>
        <w:t>67786959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0311CF" w:rsidRDefault="000311CF">
      <w:pPr>
        <w:snapToGrid w:val="0"/>
        <w:spacing w:line="560" w:lineRule="exact"/>
        <w:ind w:rightChars="12" w:right="24" w:firstLineChars="1150" w:firstLine="3680"/>
        <w:rPr>
          <w:rFonts w:ascii="仿宋_GB2312" w:eastAsia="仿宋_GB2312"/>
          <w:sz w:val="32"/>
          <w:szCs w:val="32"/>
        </w:rPr>
      </w:pPr>
    </w:p>
    <w:p w:rsidR="000311CF" w:rsidRDefault="000311CF">
      <w:pPr>
        <w:snapToGrid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311CF" w:rsidRDefault="00084895">
      <w:pPr>
        <w:snapToGrid w:val="0"/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石林彝族自治县教育体育局</w:t>
      </w:r>
    </w:p>
    <w:p w:rsidR="000311CF" w:rsidRDefault="00084895">
      <w:pPr>
        <w:snapToGrid w:val="0"/>
        <w:spacing w:line="56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2020年10月12日</w:t>
      </w:r>
    </w:p>
    <w:p w:rsidR="000311CF" w:rsidRDefault="00084895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477520</wp:posOffset>
                </wp:positionV>
                <wp:extent cx="5615940" cy="0"/>
                <wp:effectExtent l="0" t="53975" r="3810" b="60325"/>
                <wp:wrapSquare wrapText="bothSides"/>
                <wp:docPr id="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79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-0.45pt;margin-top:37.6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HHj8LWAAAABwEAAA8AAAAAAAAAAQAgAAAAIgAAAGRycy9kb3ducmV2LnhtbFBLAQIUABQA&#10;AAAIAIdO4kDPs8NO8gEAAOQDAAAOAAAAAAAAAAEAIAAAACUBAABkcnMvZTJvRG9jLnhtbFBLBQYA&#10;AAAABgAGAFkBAACJBQAAAAA=&#10;">
                <v:fill on="f" focussize="0,0"/>
                <v:stroke weight="8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sectPr w:rsidR="000311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HalfWidth"/>
      </w:footnotePr>
      <w:endnotePr>
        <w:numFmt w:val="chineseCounting"/>
      </w:endnotePr>
      <w:pgSz w:w="11905" w:h="16837"/>
      <w:pgMar w:top="1701" w:right="1474" w:bottom="1984" w:left="158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F4" w:rsidRDefault="00084895">
      <w:pPr>
        <w:spacing w:line="240" w:lineRule="auto"/>
      </w:pPr>
      <w:r>
        <w:separator/>
      </w:r>
    </w:p>
  </w:endnote>
  <w:endnote w:type="continuationSeparator" w:id="0">
    <w:p w:rsidR="005441F4" w:rsidRDefault="00084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CF" w:rsidRDefault="00084895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311CF" w:rsidRDefault="00084895">
                          <w:pPr>
                            <w:spacing w:line="439" w:lineRule="atLeast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FF57C0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1qmg/c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0311CF" w:rsidRDefault="00084895">
                    <w:pPr>
                      <w:spacing w:line="439" w:lineRule="atLeast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FF57C0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CF" w:rsidRDefault="00084895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311CF" w:rsidRDefault="00084895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FF57C0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ocrAO8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0311CF" w:rsidRDefault="00084895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FF57C0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CF" w:rsidRDefault="000311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F4" w:rsidRDefault="00084895">
      <w:pPr>
        <w:spacing w:line="240" w:lineRule="auto"/>
      </w:pPr>
      <w:r>
        <w:separator/>
      </w:r>
    </w:p>
  </w:footnote>
  <w:footnote w:type="continuationSeparator" w:id="0">
    <w:p w:rsidR="005441F4" w:rsidRDefault="00084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CF" w:rsidRDefault="00084895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311CF" w:rsidRDefault="000311CF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/YuHbVAAAABQEAAA8AAAAAAAAA&#10;AQAgAAAAIgAAAGRycy9kb3ducmV2LnhtbFBLAQIUABQAAAAIAIdO4kC06VIk2wEAAKwDAAAOAAAA&#10;AAAAAAEAIAAAACQBAABkcnMvZTJvRG9jLnhtbFBLBQYAAAAABgAGAFkBAABxBQAAAAA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CF" w:rsidRDefault="00084895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311CF" w:rsidRDefault="000311CF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2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/YuHbVAAAABQEAAA8AAAAAAAAA&#10;AQAgAAAAIgAAAGRycy9kb3ducmV2LnhtbFBLAQIUABQAAAAIAIdO4kBXAv/Z2wEAAKwDAAAOAAAA&#10;AAAAAAEAIAAAACQBAABkcnMvZTJvRG9jLnhtbFBLBQYAAAAABgAGAFkBAABxBQAAAAA=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1CF" w:rsidRDefault="000311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6145" fillcolor="white">
      <v:fill color="white"/>
    </o:shapedefaults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9270D"/>
    <w:rsid w:val="00003866"/>
    <w:rsid w:val="00015668"/>
    <w:rsid w:val="000311CF"/>
    <w:rsid w:val="00084895"/>
    <w:rsid w:val="00085614"/>
    <w:rsid w:val="00085DCC"/>
    <w:rsid w:val="00090562"/>
    <w:rsid w:val="000C220C"/>
    <w:rsid w:val="00111463"/>
    <w:rsid w:val="00187CB5"/>
    <w:rsid w:val="001A7213"/>
    <w:rsid w:val="001F4BF4"/>
    <w:rsid w:val="002006D8"/>
    <w:rsid w:val="00256C92"/>
    <w:rsid w:val="002752B2"/>
    <w:rsid w:val="00276FA2"/>
    <w:rsid w:val="002D5B3F"/>
    <w:rsid w:val="003810E7"/>
    <w:rsid w:val="003A6A08"/>
    <w:rsid w:val="003B3C9A"/>
    <w:rsid w:val="004217E2"/>
    <w:rsid w:val="00432AF1"/>
    <w:rsid w:val="00432F6F"/>
    <w:rsid w:val="00433ADE"/>
    <w:rsid w:val="00451D03"/>
    <w:rsid w:val="00454F95"/>
    <w:rsid w:val="004811C2"/>
    <w:rsid w:val="004A786C"/>
    <w:rsid w:val="0050224A"/>
    <w:rsid w:val="00531785"/>
    <w:rsid w:val="005441F4"/>
    <w:rsid w:val="00554E21"/>
    <w:rsid w:val="0057060B"/>
    <w:rsid w:val="00575B3D"/>
    <w:rsid w:val="0057746F"/>
    <w:rsid w:val="005C26CA"/>
    <w:rsid w:val="005C4CA3"/>
    <w:rsid w:val="005F65CB"/>
    <w:rsid w:val="006134E8"/>
    <w:rsid w:val="0065238C"/>
    <w:rsid w:val="00682725"/>
    <w:rsid w:val="00693719"/>
    <w:rsid w:val="006D1F3B"/>
    <w:rsid w:val="00706657"/>
    <w:rsid w:val="00713E71"/>
    <w:rsid w:val="00733E76"/>
    <w:rsid w:val="007513AD"/>
    <w:rsid w:val="007A0A32"/>
    <w:rsid w:val="007D664B"/>
    <w:rsid w:val="008A1F91"/>
    <w:rsid w:val="008A63F3"/>
    <w:rsid w:val="008C213F"/>
    <w:rsid w:val="0091609E"/>
    <w:rsid w:val="00930950"/>
    <w:rsid w:val="00993518"/>
    <w:rsid w:val="009F00C8"/>
    <w:rsid w:val="00A20E29"/>
    <w:rsid w:val="00A54E70"/>
    <w:rsid w:val="00A64F5B"/>
    <w:rsid w:val="00A83A2F"/>
    <w:rsid w:val="00A83C89"/>
    <w:rsid w:val="00A86572"/>
    <w:rsid w:val="00A97315"/>
    <w:rsid w:val="00AB4F29"/>
    <w:rsid w:val="00AC0241"/>
    <w:rsid w:val="00B34DAE"/>
    <w:rsid w:val="00B51802"/>
    <w:rsid w:val="00BC20AE"/>
    <w:rsid w:val="00C000CA"/>
    <w:rsid w:val="00C37CA2"/>
    <w:rsid w:val="00C65018"/>
    <w:rsid w:val="00C747D0"/>
    <w:rsid w:val="00C818BA"/>
    <w:rsid w:val="00C9364C"/>
    <w:rsid w:val="00CD1497"/>
    <w:rsid w:val="00D45E7E"/>
    <w:rsid w:val="00D51D04"/>
    <w:rsid w:val="00D616B6"/>
    <w:rsid w:val="00D85DCB"/>
    <w:rsid w:val="00DA351F"/>
    <w:rsid w:val="00DC3E40"/>
    <w:rsid w:val="00DE3653"/>
    <w:rsid w:val="00DF7828"/>
    <w:rsid w:val="00E204F0"/>
    <w:rsid w:val="00E30E72"/>
    <w:rsid w:val="00E565F2"/>
    <w:rsid w:val="00EA67EE"/>
    <w:rsid w:val="00EB2439"/>
    <w:rsid w:val="00EF5233"/>
    <w:rsid w:val="00F409A8"/>
    <w:rsid w:val="00F76027"/>
    <w:rsid w:val="00F91F64"/>
    <w:rsid w:val="00FA1A2A"/>
    <w:rsid w:val="00FB3B59"/>
    <w:rsid w:val="00FD69F0"/>
    <w:rsid w:val="00FF2A49"/>
    <w:rsid w:val="00FF2F61"/>
    <w:rsid w:val="00FF57C0"/>
    <w:rsid w:val="0D836CB4"/>
    <w:rsid w:val="17D9270D"/>
    <w:rsid w:val="275006E1"/>
    <w:rsid w:val="30E62E04"/>
    <w:rsid w:val="32A757E9"/>
    <w:rsid w:val="368B7B82"/>
    <w:rsid w:val="3CAE73DF"/>
    <w:rsid w:val="4DE77CA4"/>
    <w:rsid w:val="594645E7"/>
    <w:rsid w:val="78C01D6E"/>
    <w:rsid w:val="7F4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8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9">
    <w:name w:val="链接"/>
    <w:qFormat/>
    <w:rPr>
      <w:color w:val="0000FF"/>
      <w:u w:val="single" w:color="0000FF"/>
    </w:rPr>
  </w:style>
  <w:style w:type="character" w:customStyle="1" w:styleId="aa">
    <w:name w:val="超级链接"/>
    <w:qFormat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\2020&#24180;&#25991;&#20214;&#65288;&#25945;&#32946;&#20307;&#32946;&#23616;&#65289;\&#30707;&#25945;&#20307;&#20989;\&#30707;&#25945;&#20307;&#20989;2020&#65288;&#35268;&#33539;&#29256;&#65289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石教体函2020（规范版）1</Template>
  <TotalTime>15</TotalTime>
  <Pages>2</Pages>
  <Words>698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石林彝族自治县教育局办公室文件</dc:title>
  <dc:creator>教育尹福海</dc:creator>
  <cp:lastModifiedBy>DELL</cp:lastModifiedBy>
  <cp:revision>26</cp:revision>
  <dcterms:created xsi:type="dcterms:W3CDTF">2020-10-15T08:59:00Z</dcterms:created>
  <dcterms:modified xsi:type="dcterms:W3CDTF">2020-11-11T09:11:00Z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