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870ED0" w:rsidRDefault="00A85C2E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pNzqdcAAAAJAQAADwAAAAAAAAABACAA&#10;AAAiAAAAZHJzL2Rvd25yZXYueG1sUEsBAhQAFAAAAAgAh07iQHfG7cjVAQAAlQMAAA4AAAAAAAAA&#10;AQAgAAAAJgEAAGRycy9lMm9Eb2MueG1sUEsFBgAAAAAGAAYAWQEAAG0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石林彝族自治县教育体育局</w:t>
      </w:r>
    </w:p>
    <w:p w:rsidR="00870ED0" w:rsidRDefault="00A85C2E">
      <w:pPr>
        <w:adjustRightInd w:val="0"/>
        <w:snapToGrid w:val="0"/>
        <w:spacing w:line="640" w:lineRule="exact"/>
        <w:ind w:left="0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870ED0" w:rsidRDefault="00A85C2E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〔办理类型〕D</w:t>
      </w:r>
    </w:p>
    <w:p w:rsidR="00870ED0" w:rsidRDefault="00A85C2E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870ED0" w:rsidRDefault="00A85C2E">
      <w:pPr>
        <w:snapToGrid w:val="0"/>
        <w:spacing w:line="500" w:lineRule="exact"/>
        <w:ind w:right="160"/>
        <w:jc w:val="right"/>
      </w:pPr>
      <w:r>
        <w:rPr>
          <w:rFonts w:ascii="仿宋_GB2312" w:eastAsia="仿宋_GB2312" w:hint="eastAsia"/>
          <w:sz w:val="32"/>
          <w:szCs w:val="32"/>
        </w:rPr>
        <w:t>石教体函〔2020〕11号</w:t>
      </w:r>
    </w:p>
    <w:p w:rsidR="00870ED0" w:rsidRDefault="00870ED0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70ED0" w:rsidRDefault="00870ED0">
      <w:pPr>
        <w:pStyle w:val="21"/>
        <w:snapToGrid w:val="0"/>
        <w:spacing w:after="0"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870ED0" w:rsidRDefault="00A85C2E">
      <w:pPr>
        <w:pStyle w:val="21"/>
        <w:snapToGrid w:val="0"/>
        <w:spacing w:after="0" w:line="640" w:lineRule="exact"/>
        <w:ind w:left="0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关于县人大十七届四次会议第15号建议答复的函</w:t>
      </w:r>
    </w:p>
    <w:p w:rsidR="00870ED0" w:rsidRDefault="00870ED0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560" w:lineRule="exact"/>
        <w:ind w:left="0"/>
        <w:jc w:val="both"/>
        <w:rPr>
          <w:rFonts w:ascii="仿宋_GB2312" w:eastAsia="仿宋_GB2312"/>
          <w:sz w:val="32"/>
          <w:szCs w:val="32"/>
        </w:rPr>
      </w:pPr>
    </w:p>
    <w:p w:rsidR="00870ED0" w:rsidRDefault="00A85C2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高正学代表：</w:t>
      </w:r>
    </w:p>
    <w:p w:rsidR="00870ED0" w:rsidRDefault="00A85C2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您提出的《关于“修缮上蒲草小学食堂资金短缺问题”的建议》收悉，现答复如下：</w:t>
      </w:r>
    </w:p>
    <w:p w:rsidR="00870ED0" w:rsidRDefault="00A85C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870ED0" w:rsidRDefault="00A85C2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蒲草小学占地面积3333.2㎡，建筑面积1387㎡，现有三个小学教学班和三个幼儿班，共93名学生，教职工共7人,是发展中的一所纯民族小学。2015年，省人民政府把上蒲草村委会打造成云南省“美丽乡村+文化”的样板村和云南省乡村振兴试点村,在此项目规划中上蒲草小学食堂在项目拆除范围, 上级有关部门答应学校食堂拆除后新建一个食堂给学校使用,在没盖好食堂之前临时搭建一个活动房食堂给学校。学校为响应政府号召,于2016年7月拆除了上蒲草小学食堂,4年以来，师生一直在临</w:t>
      </w:r>
      <w:r>
        <w:rPr>
          <w:rFonts w:ascii="仿宋_GB2312" w:eastAsia="仿宋_GB2312" w:hint="eastAsia"/>
          <w:sz w:val="32"/>
          <w:szCs w:val="32"/>
        </w:rPr>
        <w:lastRenderedPageBreak/>
        <w:t>时搭建活动房中吃饭。</w:t>
      </w:r>
    </w:p>
    <w:p w:rsidR="00870ED0" w:rsidRDefault="00A85C2E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870ED0" w:rsidRDefault="00A85C2E">
      <w:pPr>
        <w:pStyle w:val="p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根据您提出的建议，县教育体育局高度重视，力求多举措解决</w:t>
      </w:r>
      <w:r>
        <w:rPr>
          <w:rFonts w:ascii="仿宋_GB2312" w:eastAsia="仿宋_GB2312" w:hint="eastAsia"/>
          <w:sz w:val="32"/>
          <w:szCs w:val="32"/>
        </w:rPr>
        <w:t>上蒲草小学无食堂的问题</w:t>
      </w:r>
      <w:r>
        <w:rPr>
          <w:rFonts w:ascii="仿宋_GB2312" w:eastAsia="仿宋_GB2312" w:hAnsi="宋体" w:hint="eastAsia"/>
          <w:sz w:val="32"/>
          <w:szCs w:val="32"/>
        </w:rPr>
        <w:t>。在当前县财政捉襟见肘，难以保运转、保民生，更无力安排资金的情况下，暂时还不能解决学校食堂资金短缺问题。鉴于以上情况，希望您能理解。</w:t>
      </w:r>
    </w:p>
    <w:p w:rsidR="00870ED0" w:rsidRDefault="00A85C2E">
      <w:pPr>
        <w:pStyle w:val="p0"/>
        <w:snapToGrid w:val="0"/>
        <w:spacing w:line="5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县教育体育局将上蒲草小学食堂建设项目</w:t>
      </w:r>
      <w:r>
        <w:rPr>
          <w:rFonts w:ascii="仿宋_GB2312" w:eastAsia="仿宋_GB2312" w:hAnsi="宋体" w:hint="eastAsia"/>
          <w:sz w:val="32"/>
          <w:szCs w:val="32"/>
        </w:rPr>
        <w:t>的情况及时向上级主管部门反映，力争获得上级资金支持。</w:t>
      </w:r>
    </w:p>
    <w:p w:rsidR="00870ED0" w:rsidRDefault="00A85C2E">
      <w:pPr>
        <w:pStyle w:val="p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三、下步工作方向</w:t>
      </w:r>
    </w:p>
    <w:p w:rsidR="00870ED0" w:rsidRDefault="00A85C2E">
      <w:pPr>
        <w:pStyle w:val="p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县教育体育局将紧盯上级项目资金，一旦符合条件，优先将解决</w:t>
      </w:r>
      <w:r>
        <w:rPr>
          <w:rFonts w:ascii="仿宋_GB2312" w:eastAsia="仿宋_GB2312" w:hint="eastAsia"/>
          <w:sz w:val="32"/>
          <w:szCs w:val="32"/>
        </w:rPr>
        <w:t>上蒲草小学</w:t>
      </w:r>
      <w:r>
        <w:rPr>
          <w:rFonts w:ascii="仿宋_GB2312" w:eastAsia="仿宋_GB2312" w:hAnsi="宋体" w:hint="eastAsia"/>
          <w:sz w:val="32"/>
          <w:szCs w:val="32"/>
        </w:rPr>
        <w:t>列入项目申报，以争取资金支持，用于改善办学条件。</w:t>
      </w:r>
    </w:p>
    <w:p w:rsidR="00870ED0" w:rsidRDefault="00A85C2E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感谢您对石林教体事业的关心和支持。</w:t>
      </w:r>
    </w:p>
    <w:p w:rsidR="00870ED0" w:rsidRDefault="00A85C2E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870ED0" w:rsidRDefault="00870ED0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70ED0" w:rsidRDefault="00A85C2E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（联系人：王大军       联系电话：</w:t>
      </w:r>
      <w:r w:rsidR="00FE4FBC">
        <w:rPr>
          <w:rFonts w:ascii="仿宋_GB2312" w:eastAsia="仿宋_GB2312" w:hint="eastAsia"/>
          <w:sz w:val="32"/>
          <w:szCs w:val="32"/>
        </w:rPr>
        <w:t>67786959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870ED0" w:rsidRDefault="00A85C2E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870ED0" w:rsidRDefault="00870ED0">
      <w:pPr>
        <w:snapToGrid w:val="0"/>
        <w:spacing w:line="54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70ED0" w:rsidRDefault="00A85C2E">
      <w:pPr>
        <w:snapToGrid w:val="0"/>
        <w:spacing w:line="54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870ED0" w:rsidRDefault="00A85C2E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2020年10月9日　</w:t>
      </w:r>
    </w:p>
    <w:p w:rsidR="00870ED0" w:rsidRDefault="00A85C2E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792480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5" o:spid="_x0000_s1026" o:spt="20" style="position:absolute;left:0pt;margin-left:-0.1pt;margin-top:62.4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M3/TNgAAAAJAQAADwAAAAAAAAAB&#10;ACAAAAAiAAAAZHJzL2Rvd25yZXYueG1sUEsBAhQAFAAAAAgAh07iQP9fcCDXAQAAlgMAAA4AAAAA&#10;AAAAAQAgAAAAJwEAAGRycy9lMm9Eb2MueG1sUEsFBgAAAAAGAAYAWQEAAHAFAAAAAA=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t xml:space="preserve">　　　　</w:t>
      </w:r>
      <w:r>
        <w:rPr>
          <w:rFonts w:ascii="仿宋_GB2312" w:eastAsia="仿宋_GB2312"/>
          <w:sz w:val="32"/>
          <w:szCs w:val="32"/>
        </w:rPr>
        <w:t>                        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　</w:t>
      </w:r>
      <w:r>
        <w:rPr>
          <w:rFonts w:ascii="仿宋_GB2312" w:eastAsia="仿宋_GB2312"/>
          <w:sz w:val="32"/>
          <w:szCs w:val="32"/>
        </w:rPr>
        <w:t>                                                       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sectPr w:rsidR="00870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86" w:rsidRDefault="00A85C2E">
      <w:pPr>
        <w:spacing w:line="240" w:lineRule="auto"/>
      </w:pPr>
      <w:r>
        <w:separator/>
      </w:r>
    </w:p>
  </w:endnote>
  <w:endnote w:type="continuationSeparator" w:id="0">
    <w:p w:rsidR="007E2B86" w:rsidRDefault="00A85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D0" w:rsidRDefault="00A85C2E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70ED0" w:rsidRDefault="00A85C2E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B542E9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1qmg/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870ED0" w:rsidRDefault="00A85C2E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B542E9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D0" w:rsidRDefault="00A85C2E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70ED0" w:rsidRDefault="00A85C2E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B542E9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ocrAO8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870ED0" w:rsidRDefault="00A85C2E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B542E9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D0" w:rsidRDefault="00870E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86" w:rsidRDefault="00A85C2E">
      <w:pPr>
        <w:spacing w:line="240" w:lineRule="auto"/>
      </w:pPr>
      <w:r>
        <w:separator/>
      </w:r>
    </w:p>
  </w:footnote>
  <w:footnote w:type="continuationSeparator" w:id="0">
    <w:p w:rsidR="007E2B86" w:rsidRDefault="00A85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D0" w:rsidRDefault="00A85C2E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70ED0" w:rsidRDefault="00870ED0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dy93P8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D0" w:rsidRDefault="00A85C2E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70ED0" w:rsidRDefault="00870ED0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lMTaws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D0" w:rsidRDefault="00870E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4097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46E4E"/>
    <w:rsid w:val="00003866"/>
    <w:rsid w:val="00015668"/>
    <w:rsid w:val="00085614"/>
    <w:rsid w:val="00085DCC"/>
    <w:rsid w:val="00090562"/>
    <w:rsid w:val="000C220C"/>
    <w:rsid w:val="00111463"/>
    <w:rsid w:val="00187CB5"/>
    <w:rsid w:val="001A7213"/>
    <w:rsid w:val="001F4BF4"/>
    <w:rsid w:val="002006D8"/>
    <w:rsid w:val="00256C92"/>
    <w:rsid w:val="00276FA2"/>
    <w:rsid w:val="002D5B3F"/>
    <w:rsid w:val="003810E7"/>
    <w:rsid w:val="003A6A08"/>
    <w:rsid w:val="003B3C9A"/>
    <w:rsid w:val="004217E2"/>
    <w:rsid w:val="00432AF1"/>
    <w:rsid w:val="00432F6F"/>
    <w:rsid w:val="00433ADE"/>
    <w:rsid w:val="00451D03"/>
    <w:rsid w:val="00454F95"/>
    <w:rsid w:val="004811C2"/>
    <w:rsid w:val="004A786C"/>
    <w:rsid w:val="0050224A"/>
    <w:rsid w:val="00531785"/>
    <w:rsid w:val="00554E21"/>
    <w:rsid w:val="0057060B"/>
    <w:rsid w:val="00575B3D"/>
    <w:rsid w:val="0057746F"/>
    <w:rsid w:val="005C26CA"/>
    <w:rsid w:val="005C4CA3"/>
    <w:rsid w:val="005F65CB"/>
    <w:rsid w:val="006134E8"/>
    <w:rsid w:val="0065238C"/>
    <w:rsid w:val="00682725"/>
    <w:rsid w:val="00693719"/>
    <w:rsid w:val="006D1F3B"/>
    <w:rsid w:val="00706657"/>
    <w:rsid w:val="00713E71"/>
    <w:rsid w:val="00733E76"/>
    <w:rsid w:val="007513AD"/>
    <w:rsid w:val="007A0A32"/>
    <w:rsid w:val="007D664B"/>
    <w:rsid w:val="007E2B86"/>
    <w:rsid w:val="00870ED0"/>
    <w:rsid w:val="008A1F91"/>
    <w:rsid w:val="008A63F3"/>
    <w:rsid w:val="008C213F"/>
    <w:rsid w:val="0091609E"/>
    <w:rsid w:val="00930950"/>
    <w:rsid w:val="00993518"/>
    <w:rsid w:val="009F00C8"/>
    <w:rsid w:val="00A20E29"/>
    <w:rsid w:val="00A54E70"/>
    <w:rsid w:val="00A64F5B"/>
    <w:rsid w:val="00A83A2F"/>
    <w:rsid w:val="00A83C89"/>
    <w:rsid w:val="00A85C2E"/>
    <w:rsid w:val="00A86572"/>
    <w:rsid w:val="00A97315"/>
    <w:rsid w:val="00AB4F29"/>
    <w:rsid w:val="00B34DAE"/>
    <w:rsid w:val="00B51802"/>
    <w:rsid w:val="00B542E9"/>
    <w:rsid w:val="00BC20AE"/>
    <w:rsid w:val="00C000CA"/>
    <w:rsid w:val="00C37CA2"/>
    <w:rsid w:val="00C65018"/>
    <w:rsid w:val="00C747D0"/>
    <w:rsid w:val="00C818BA"/>
    <w:rsid w:val="00C9364C"/>
    <w:rsid w:val="00CD1497"/>
    <w:rsid w:val="00D45E7E"/>
    <w:rsid w:val="00D51D04"/>
    <w:rsid w:val="00D616B6"/>
    <w:rsid w:val="00D85DCB"/>
    <w:rsid w:val="00DA351F"/>
    <w:rsid w:val="00DC3E40"/>
    <w:rsid w:val="00DE3653"/>
    <w:rsid w:val="00DF7828"/>
    <w:rsid w:val="00E204F0"/>
    <w:rsid w:val="00E30E72"/>
    <w:rsid w:val="00E565F2"/>
    <w:rsid w:val="00EA67EE"/>
    <w:rsid w:val="00EB2439"/>
    <w:rsid w:val="00EF5233"/>
    <w:rsid w:val="00F409A8"/>
    <w:rsid w:val="00F76027"/>
    <w:rsid w:val="00F91F64"/>
    <w:rsid w:val="00FA1A2A"/>
    <w:rsid w:val="00FB3B59"/>
    <w:rsid w:val="00FD69F0"/>
    <w:rsid w:val="00FE4FBC"/>
    <w:rsid w:val="00FF2A49"/>
    <w:rsid w:val="00FF2F61"/>
    <w:rsid w:val="0D836CB4"/>
    <w:rsid w:val="0ED46E4E"/>
    <w:rsid w:val="275006E1"/>
    <w:rsid w:val="30E62E04"/>
    <w:rsid w:val="32A757E9"/>
    <w:rsid w:val="368B7B82"/>
    <w:rsid w:val="3CAE73DF"/>
    <w:rsid w:val="4DE77CA4"/>
    <w:rsid w:val="594645E7"/>
    <w:rsid w:val="78C01D6E"/>
    <w:rsid w:val="7F4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8</TotalTime>
  <Pages>2</Pages>
  <Words>619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25</cp:revision>
  <dcterms:created xsi:type="dcterms:W3CDTF">2020-10-14T00:17:00Z</dcterms:created>
  <dcterms:modified xsi:type="dcterms:W3CDTF">2020-11-11T07:49:00Z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