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石林县环保局关于对</w:t>
      </w:r>
    </w:p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《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石林赫石工贸有限公司碎石生产系统改扩建项目</w:t>
      </w:r>
      <w:r>
        <w:rPr>
          <w:rFonts w:hint="eastAsia" w:ascii="方正小标宋简体" w:eastAsia="方正小标宋简体"/>
          <w:kern w:val="0"/>
          <w:sz w:val="44"/>
          <w:szCs w:val="44"/>
        </w:rPr>
        <w:t>》环境影响评价文件受理情况的公示</w:t>
      </w:r>
    </w:p>
    <w:p>
      <w:pPr>
        <w:widowControl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 </w:t>
      </w:r>
    </w:p>
    <w:p>
      <w:pPr>
        <w:widowControl/>
        <w:snapToGrid w:val="0"/>
        <w:spacing w:line="360" w:lineRule="auto"/>
        <w:ind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根据建设项目环境影响评价审批程序的有关规定，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日，石林县环保局受理了《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石林赫石工贸有限公司碎石生产系统改扩建项目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》的环境影响评价文件，现将受理情况予以公示。</w:t>
      </w:r>
    </w:p>
    <w:p>
      <w:pPr>
        <w:widowControl/>
        <w:snapToGrid w:val="0"/>
        <w:spacing w:line="360" w:lineRule="auto"/>
        <w:ind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联系电话：0871-67798412，,0871-68226553（省投资项目审批服务中心受理窗口）</w:t>
      </w:r>
    </w:p>
    <w:p>
      <w:pPr>
        <w:widowControl/>
        <w:snapToGrid w:val="0"/>
        <w:spacing w:line="360" w:lineRule="auto"/>
        <w:ind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传真：0871-67798412</w:t>
      </w:r>
    </w:p>
    <w:p>
      <w:pPr>
        <w:widowControl/>
        <w:snapToGrid w:val="0"/>
        <w:spacing w:line="360" w:lineRule="auto"/>
        <w:ind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通讯地址：石林县天奇路1号</w:t>
      </w:r>
    </w:p>
    <w:p>
      <w:pPr>
        <w:widowControl/>
        <w:snapToGrid w:val="0"/>
        <w:spacing w:line="360" w:lineRule="auto"/>
        <w:ind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邮编：652200</w:t>
      </w:r>
    </w:p>
    <w:p>
      <w:pPr>
        <w:widowControl/>
        <w:snapToGrid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napToGrid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14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909"/>
        <w:gridCol w:w="2977"/>
        <w:gridCol w:w="3544"/>
        <w:gridCol w:w="2467"/>
        <w:gridCol w:w="14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0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206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受理日期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0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石林赫石工贸有限公司碎石生产系统改扩建项目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石林县圭山镇糯黑村委会说枪左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石林赫石工贸有限公司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-108"/>
                <w:tab w:val="left" w:pos="72"/>
              </w:tabs>
              <w:spacing w:before="0" w:beforeAutospacing="0" w:after="0" w:afterAutospacing="0"/>
              <w:ind w:left="-263" w:leftChars="-125" w:right="0" w:firstLine="300" w:firstLineChars="9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临沧尚德环境技术有限公司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2018.9.12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70DDB"/>
    <w:rsid w:val="00003AD2"/>
    <w:rsid w:val="0011194C"/>
    <w:rsid w:val="00224AD8"/>
    <w:rsid w:val="00226298"/>
    <w:rsid w:val="00234486"/>
    <w:rsid w:val="00284E82"/>
    <w:rsid w:val="00486262"/>
    <w:rsid w:val="004D2487"/>
    <w:rsid w:val="00506211"/>
    <w:rsid w:val="00597E69"/>
    <w:rsid w:val="006278B1"/>
    <w:rsid w:val="006A3027"/>
    <w:rsid w:val="007139B1"/>
    <w:rsid w:val="007F0576"/>
    <w:rsid w:val="00837903"/>
    <w:rsid w:val="00A3605E"/>
    <w:rsid w:val="00A52781"/>
    <w:rsid w:val="00A662CE"/>
    <w:rsid w:val="00AE59C9"/>
    <w:rsid w:val="00E96427"/>
    <w:rsid w:val="00F83990"/>
    <w:rsid w:val="00FB0307"/>
    <w:rsid w:val="00FD3628"/>
    <w:rsid w:val="00FF71AE"/>
    <w:rsid w:val="17A70DDB"/>
    <w:rsid w:val="2C19636E"/>
    <w:rsid w:val="2E07250B"/>
    <w:rsid w:val="3BB12A0D"/>
    <w:rsid w:val="46071732"/>
    <w:rsid w:val="46F76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0707;&#26519;&#21439;&#32593;&#19978;&#20844;&#31034;\&#30707;&#26519;&#21439;&#32593;&#19978;&#20844;&#31034;\&#21463;&#29702;&#20844;&#31034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受理公示模板.doc</Template>
  <Pages>2</Pages>
  <Words>164</Words>
  <Characters>209</Characters>
  <Lines>2</Lines>
  <Paragraphs>1</Paragraphs>
  <TotalTime>1</TotalTime>
  <ScaleCrop>false</ScaleCrop>
  <LinksUpToDate>false</LinksUpToDate>
  <CharactersWithSpaces>211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2018-08-30T06:19:00Z</dcterms:created>
  <dc:creator>向阳花</dc:creator>
  <cp:lastModifiedBy>小丫</cp:lastModifiedBy>
  <dcterms:modified xsi:type="dcterms:W3CDTF">2018-09-12T02:18:23Z</dcterms:modified>
  <dc:title>石林县环保局关于对《石林小时代建设项目》环境影响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